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13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</w:p>
    <w:p w:rsidR="00903113" w:rsidRPr="00E132EA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E132EA">
        <w:rPr>
          <w:rFonts w:ascii="Calibri" w:hAnsi="Calibri" w:cs="Calibri"/>
          <w:b/>
          <w:bCs/>
          <w:sz w:val="32"/>
          <w:szCs w:val="32"/>
        </w:rPr>
        <w:t>KWESTIONARIUSZ ZGŁOSZENIOWY UDZIAŁU</w:t>
      </w:r>
    </w:p>
    <w:p w:rsidR="00903113" w:rsidRPr="00E132EA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  <w:r w:rsidRPr="00E132EA">
        <w:rPr>
          <w:rFonts w:ascii="Calibri" w:hAnsi="Calibri" w:cs="Calibri"/>
          <w:b/>
          <w:bCs/>
          <w:sz w:val="32"/>
          <w:szCs w:val="32"/>
        </w:rPr>
        <w:t>W PROJEKCIE</w:t>
      </w:r>
      <w:r>
        <w:rPr>
          <w:rFonts w:ascii="Calibri" w:hAnsi="Calibri" w:cs="Calibri"/>
          <w:b/>
          <w:bCs/>
          <w:sz w:val="32"/>
          <w:szCs w:val="32"/>
        </w:rPr>
        <w:t xml:space="preserve"> DLA PRZEDSIĘBIORCÓW</w:t>
      </w:r>
    </w:p>
    <w:p w:rsidR="00903113" w:rsidRPr="00E132EA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132EA">
        <w:rPr>
          <w:rFonts w:ascii="Calibri" w:hAnsi="Calibri" w:cs="Calibri"/>
          <w:b/>
          <w:bCs/>
        </w:rPr>
        <w:t>„</w:t>
      </w:r>
      <w:r w:rsidR="00F06449">
        <w:rPr>
          <w:rFonts w:ascii="Calibri" w:hAnsi="Calibri" w:cs="Calibri"/>
          <w:b/>
          <w:bCs/>
        </w:rPr>
        <w:t>ENERGIA OPOLSKIEJ BRANŻY BUDOWLANEJ</w:t>
      </w:r>
      <w:r w:rsidRPr="00E132EA">
        <w:rPr>
          <w:rFonts w:ascii="Calibri" w:hAnsi="Calibri" w:cs="Calibri"/>
          <w:b/>
          <w:bCs/>
        </w:rPr>
        <w:t>”</w:t>
      </w:r>
    </w:p>
    <w:p w:rsidR="00903113" w:rsidRPr="00E132EA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903113" w:rsidRPr="00E132EA" w:rsidRDefault="00903113" w:rsidP="0090311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903113" w:rsidRPr="00E132EA" w:rsidRDefault="00903113" w:rsidP="00903113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PROSIMY O WYPEŁNIENIE KWESTIONARIUSZA DRUKOWANYMI LITERAMI</w:t>
      </w:r>
    </w:p>
    <w:p w:rsidR="00903113" w:rsidRPr="00E132EA" w:rsidRDefault="00903113" w:rsidP="00903113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NALEŻY WYPEŁNIĆ WSZYSTKIE RUBRYKI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E132EA">
        <w:rPr>
          <w:rFonts w:ascii="Calibri" w:hAnsi="Calibri" w:cs="Calibri"/>
          <w:b/>
          <w:bCs/>
          <w:sz w:val="22"/>
          <w:szCs w:val="22"/>
        </w:rPr>
        <w:t>Dane podstawowe: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Nazwa Instytucji</w:t>
      </w:r>
      <w:r w:rsidRPr="00E132E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NIP</w:t>
      </w:r>
      <w:r w:rsidRPr="00E132E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Regon</w:t>
      </w:r>
      <w:r w:rsidRPr="00E132EA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Typ instytucji</w:t>
      </w:r>
      <w:r w:rsidRPr="00E132E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teleadresowe</w:t>
      </w:r>
      <w:r w:rsidRPr="00E132EA">
        <w:rPr>
          <w:rFonts w:ascii="Calibri" w:hAnsi="Calibri" w:cs="Calibri"/>
          <w:b/>
          <w:bCs/>
          <w:sz w:val="22"/>
          <w:szCs w:val="22"/>
        </w:rPr>
        <w:t>: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7. Ulica.....................................................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 nr budynku</w:t>
      </w:r>
      <w:r w:rsidRPr="00E132EA">
        <w:rPr>
          <w:rFonts w:ascii="Calibri" w:hAnsi="Calibri" w:cs="Calibri"/>
          <w:sz w:val="22"/>
          <w:szCs w:val="22"/>
        </w:rPr>
        <w:t>.............. nr lokalu ...............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8. Miejscowość............................................................ 9. Kod pocztowy....................................</w:t>
      </w:r>
      <w:r>
        <w:rPr>
          <w:rFonts w:ascii="Calibri" w:hAnsi="Calibri" w:cs="Calibri"/>
          <w:sz w:val="22"/>
          <w:szCs w:val="22"/>
        </w:rPr>
        <w:t>.....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 xml:space="preserve">10. Województwo ...................................................... 11. Miasto/Wieś </w:t>
      </w:r>
      <w:r w:rsidRPr="00E132EA">
        <w:rPr>
          <w:rFonts w:ascii="Calibri" w:hAnsi="Calibri" w:cs="Calibri"/>
          <w:i/>
          <w:iCs/>
          <w:sz w:val="22"/>
          <w:szCs w:val="22"/>
        </w:rPr>
        <w:t>(niepotrzebne skreślić)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E132EA">
        <w:rPr>
          <w:rFonts w:ascii="Calibri" w:hAnsi="Calibri" w:cs="Calibri"/>
          <w:b/>
          <w:bCs/>
          <w:sz w:val="22"/>
          <w:szCs w:val="22"/>
        </w:rPr>
        <w:t>Adres do korespondencji (</w:t>
      </w:r>
      <w:r w:rsidRPr="00E132EA">
        <w:rPr>
          <w:rFonts w:ascii="Calibri" w:hAnsi="Calibri" w:cs="Calibri"/>
          <w:i/>
          <w:iCs/>
          <w:sz w:val="22"/>
          <w:szCs w:val="22"/>
        </w:rPr>
        <w:t>w przypadku, gdy jest inny niż adres zameldowania</w:t>
      </w:r>
      <w:r w:rsidRPr="00E132EA">
        <w:rPr>
          <w:rFonts w:ascii="Calibri" w:hAnsi="Calibri" w:cs="Calibri"/>
          <w:b/>
          <w:bCs/>
          <w:sz w:val="22"/>
          <w:szCs w:val="22"/>
        </w:rPr>
        <w:t>):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12. Ulica.........................................................................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....nr budynku</w:t>
      </w:r>
      <w:r w:rsidRPr="00E132EA">
        <w:rPr>
          <w:rFonts w:ascii="Calibri" w:hAnsi="Calibri" w:cs="Calibri"/>
          <w:sz w:val="22"/>
          <w:szCs w:val="22"/>
        </w:rPr>
        <w:t xml:space="preserve"> ...............</w:t>
      </w:r>
      <w:r>
        <w:rPr>
          <w:rFonts w:ascii="Calibri" w:hAnsi="Calibri" w:cs="Calibri"/>
          <w:sz w:val="22"/>
          <w:szCs w:val="22"/>
        </w:rPr>
        <w:t xml:space="preserve"> nr lokalu…………..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>13. Miejscowość...........................................................14. Kod pocztowy .................................</w:t>
      </w:r>
      <w:r>
        <w:rPr>
          <w:rFonts w:ascii="Calibri" w:hAnsi="Calibri" w:cs="Calibri"/>
          <w:sz w:val="22"/>
          <w:szCs w:val="22"/>
        </w:rPr>
        <w:t>....</w:t>
      </w:r>
    </w:p>
    <w:p w:rsidR="00903113" w:rsidRPr="00E132EA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E132EA">
        <w:rPr>
          <w:rFonts w:ascii="Calibri" w:hAnsi="Calibri" w:cs="Calibri"/>
          <w:sz w:val="22"/>
          <w:szCs w:val="22"/>
        </w:rPr>
        <w:t xml:space="preserve">15. Województwo ........................................................16. Miasto/Wieś </w:t>
      </w:r>
      <w:r w:rsidRPr="00E132EA">
        <w:rPr>
          <w:rFonts w:ascii="Calibri" w:hAnsi="Calibri" w:cs="Calibri"/>
          <w:i/>
          <w:iCs/>
          <w:sz w:val="22"/>
          <w:szCs w:val="22"/>
        </w:rPr>
        <w:t>(niepotrzebne skreślić)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E132EA">
        <w:rPr>
          <w:rFonts w:ascii="Calibri" w:hAnsi="Calibri" w:cs="Calibri"/>
          <w:b/>
          <w:bCs/>
          <w:sz w:val="22"/>
          <w:szCs w:val="22"/>
        </w:rPr>
        <w:t>Dane kontaktowe:</w:t>
      </w:r>
    </w:p>
    <w:p w:rsidR="00903113" w:rsidRPr="00E132EA" w:rsidRDefault="00903113" w:rsidP="0090311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03113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17.Telefon kontaktowy</w:t>
      </w:r>
      <w:r w:rsidRPr="00E132EA">
        <w:rPr>
          <w:rFonts w:ascii="Calibri" w:hAnsi="Calibri" w:cs="Calibri"/>
          <w:sz w:val="22"/>
          <w:szCs w:val="22"/>
        </w:rPr>
        <w:t>....................................</w:t>
      </w:r>
      <w:r>
        <w:rPr>
          <w:rFonts w:ascii="Calibri" w:hAnsi="Calibri" w:cs="Calibri"/>
          <w:sz w:val="22"/>
          <w:szCs w:val="22"/>
        </w:rPr>
        <w:t>.....</w:t>
      </w:r>
    </w:p>
    <w:p w:rsidR="00903113" w:rsidRPr="00903113" w:rsidRDefault="00903113" w:rsidP="009031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 E- mail……………..</w:t>
      </w:r>
      <w:r w:rsidRPr="00E132EA">
        <w:rPr>
          <w:rFonts w:ascii="Calibri" w:hAnsi="Calibri" w:cs="Calibri"/>
          <w:sz w:val="22"/>
          <w:szCs w:val="22"/>
        </w:rPr>
        <w:t>...........................................</w:t>
      </w:r>
      <w:r>
        <w:rPr>
          <w:rFonts w:ascii="Calibri" w:hAnsi="Calibri" w:cs="Calibri"/>
          <w:sz w:val="22"/>
          <w:szCs w:val="22"/>
        </w:rPr>
        <w:t>..</w:t>
      </w:r>
    </w:p>
    <w:p w:rsidR="00903113" w:rsidRDefault="00903113" w:rsidP="00903113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903113" w:rsidRDefault="00903113" w:rsidP="00903113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Oświadczam, że podane wyżej dane są zgodne z prawdą.</w:t>
      </w:r>
    </w:p>
    <w:p w:rsidR="00903113" w:rsidRDefault="00903113" w:rsidP="00903113">
      <w:pPr>
        <w:rPr>
          <w:rFonts w:ascii="Calibri" w:hAnsi="Calibri" w:cs="Calibri"/>
          <w:bCs/>
          <w:iCs/>
          <w:sz w:val="22"/>
          <w:szCs w:val="22"/>
        </w:rPr>
      </w:pPr>
    </w:p>
    <w:p w:rsidR="00903113" w:rsidRDefault="00903113" w:rsidP="00903113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…………………………………………………</w:t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  <w:t>……………………………………………..</w:t>
      </w:r>
    </w:p>
    <w:p w:rsidR="00F93E81" w:rsidRPr="00903113" w:rsidRDefault="00903113" w:rsidP="00903113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   Miejscowość, data</w:t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  <w:t>pieczęć i podpis</w:t>
      </w:r>
    </w:p>
    <w:sectPr w:rsidR="00F93E81" w:rsidRPr="00903113" w:rsidSect="00A73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8" w:bottom="2157" w:left="1418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7AF" w:rsidRDefault="004A07AF">
      <w:r>
        <w:separator/>
      </w:r>
    </w:p>
  </w:endnote>
  <w:endnote w:type="continuationSeparator" w:id="1">
    <w:p w:rsidR="004A07AF" w:rsidRDefault="004A0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C867B4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7AF" w:rsidRDefault="004A07AF">
      <w:r>
        <w:separator/>
      </w:r>
    </w:p>
  </w:footnote>
  <w:footnote w:type="continuationSeparator" w:id="1">
    <w:p w:rsidR="004A07AF" w:rsidRDefault="004A0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50D3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1744"/>
    <w:rsid w:val="002A43B7"/>
    <w:rsid w:val="002D124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07AF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03113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74D55"/>
    <w:rsid w:val="00C85CC0"/>
    <w:rsid w:val="00C867B4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6449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3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3</cp:revision>
  <cp:lastPrinted>2014-12-01T09:19:00Z</cp:lastPrinted>
  <dcterms:created xsi:type="dcterms:W3CDTF">2014-12-04T08:24:00Z</dcterms:created>
  <dcterms:modified xsi:type="dcterms:W3CDTF">2015-01-22T08:07:00Z</dcterms:modified>
</cp:coreProperties>
</file>