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0"/>
          <w:szCs w:val="20"/>
        </w:rPr>
      </w:pPr>
    </w:p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</w:p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>…………………………………………………….</w:t>
      </w:r>
    </w:p>
    <w:p w:rsidR="000029D9" w:rsidRPr="00AA4C55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</w:p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>…………………………………………………….</w:t>
      </w:r>
    </w:p>
    <w:p w:rsidR="000029D9" w:rsidRPr="00AA4C55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</w:p>
    <w:p w:rsidR="000029D9" w:rsidRPr="00AA4C55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>……………………………………………………</w:t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</w:p>
    <w:p w:rsidR="000029D9" w:rsidRPr="00AA4C55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 xml:space="preserve"> (Dane Przedsiębiorstwa)</w:t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  <w:t xml:space="preserve">  </w:t>
      </w:r>
    </w:p>
    <w:p w:rsidR="000029D9" w:rsidRDefault="000029D9" w:rsidP="000029D9">
      <w:pPr>
        <w:tabs>
          <w:tab w:val="left" w:pos="4860"/>
        </w:tabs>
        <w:jc w:val="center"/>
        <w:rPr>
          <w:rFonts w:asciiTheme="minorHAnsi" w:eastAsia="SwitzerEFN" w:hAnsiTheme="minorHAnsi" w:cstheme="minorHAnsi"/>
          <w:b/>
          <w:bCs/>
          <w:color w:val="000000"/>
          <w:spacing w:val="20"/>
          <w:sz w:val="32"/>
          <w:szCs w:val="32"/>
        </w:rPr>
      </w:pPr>
    </w:p>
    <w:p w:rsidR="000029D9" w:rsidRDefault="000029D9" w:rsidP="000029D9">
      <w:pPr>
        <w:pStyle w:val="Nagwek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0029D9" w:rsidRDefault="000029D9" w:rsidP="000029D9">
      <w:pPr>
        <w:pStyle w:val="Nagwek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C675EC" w:rsidRPr="00253C38" w:rsidRDefault="00C675EC" w:rsidP="00C675EC">
      <w:pPr>
        <w:pStyle w:val="Nagwek"/>
        <w:ind w:firstLine="39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3C38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:rsidR="00C675EC" w:rsidRDefault="00C675EC" w:rsidP="00C675EC">
      <w:pPr>
        <w:ind w:firstLine="397"/>
        <w:jc w:val="both"/>
        <w:rPr>
          <w:rFonts w:asciiTheme="minorHAnsi" w:hAnsiTheme="minorHAnsi" w:cstheme="minorHAnsi"/>
        </w:rPr>
      </w:pPr>
    </w:p>
    <w:p w:rsidR="00C675EC" w:rsidRDefault="00C675EC" w:rsidP="00C675EC">
      <w:pPr>
        <w:ind w:firstLine="397"/>
        <w:jc w:val="both"/>
        <w:rPr>
          <w:rFonts w:asciiTheme="minorHAnsi" w:hAnsiTheme="minorHAnsi" w:cstheme="minorHAnsi"/>
        </w:rPr>
      </w:pPr>
    </w:p>
    <w:p w:rsidR="00C675EC" w:rsidRPr="000748F4" w:rsidRDefault="00C675EC" w:rsidP="00C675EC">
      <w:pPr>
        <w:spacing w:line="360" w:lineRule="auto"/>
        <w:ind w:firstLine="397"/>
        <w:jc w:val="both"/>
        <w:rPr>
          <w:rFonts w:asciiTheme="minorHAnsi" w:hAnsiTheme="minorHAnsi" w:cstheme="minorHAnsi"/>
        </w:rPr>
      </w:pPr>
      <w:r w:rsidRPr="000748F4">
        <w:rPr>
          <w:rFonts w:asciiTheme="minorHAnsi" w:hAnsiTheme="minorHAnsi" w:cstheme="minorHAnsi"/>
        </w:rPr>
        <w:t>W związku z ubieganiem się o udział w projekcie współfinansowanym ze środków Unii Europejskiej w ramach Europejskiego Funduszu Społecznego (Program operacyjny Kapitał Ludzki 2007 – 2013, priorytet VIII Regionalne kadry gospodarki, Działanie 8.1 rozwój pracowników i przedsiębiorstw w regionie, Poddziałanie 8.1.1 Wspieranie rozwoju kwalifikacji zawodowych i doradztwo dla przedsiębiorstw) pt. „</w:t>
      </w:r>
      <w:r>
        <w:rPr>
          <w:rFonts w:asciiTheme="minorHAnsi" w:hAnsiTheme="minorHAnsi" w:cstheme="minorHAnsi"/>
        </w:rPr>
        <w:t>Energia opolskiej branży budowlanej</w:t>
      </w:r>
      <w:r w:rsidRPr="000748F4">
        <w:rPr>
          <w:rFonts w:asciiTheme="minorHAnsi" w:hAnsiTheme="minorHAnsi" w:cstheme="minorHAnsi"/>
        </w:rPr>
        <w:t>” ośw</w:t>
      </w:r>
      <w:r>
        <w:rPr>
          <w:rFonts w:asciiTheme="minorHAnsi" w:hAnsiTheme="minorHAnsi" w:cstheme="minorHAnsi"/>
        </w:rPr>
        <w:t>iadczam, że reprezentowane przeze mnie przedsiębiorstwo posiada jednostkę organizacyjną na terenie województwa opolskiego.</w:t>
      </w:r>
    </w:p>
    <w:p w:rsidR="00C675EC" w:rsidRPr="000748F4" w:rsidRDefault="00C675EC" w:rsidP="00C675EC">
      <w:pPr>
        <w:pStyle w:val="Nagwek"/>
        <w:ind w:firstLine="397"/>
        <w:rPr>
          <w:rFonts w:ascii="Calibri" w:eastAsia="Calibri" w:hAnsi="Calibri" w:cs="Calibri"/>
        </w:rPr>
      </w:pPr>
    </w:p>
    <w:p w:rsidR="00C675EC" w:rsidRPr="00155C9D" w:rsidRDefault="00C675EC" w:rsidP="00C675EC">
      <w:pPr>
        <w:pStyle w:val="Nagwek"/>
        <w:ind w:firstLine="397"/>
        <w:rPr>
          <w:rFonts w:ascii="Calibri" w:eastAsia="Calibri" w:hAnsi="Calibri" w:cs="Calibri"/>
          <w:sz w:val="22"/>
        </w:rPr>
      </w:pPr>
    </w:p>
    <w:p w:rsidR="00C675EC" w:rsidRPr="00155C9D" w:rsidRDefault="00C675EC" w:rsidP="00C675EC">
      <w:pPr>
        <w:pStyle w:val="Nagwek"/>
        <w:ind w:firstLine="397"/>
        <w:rPr>
          <w:rFonts w:ascii="Calibri" w:eastAsia="Calibri" w:hAnsi="Calibri" w:cs="Calibri"/>
          <w:sz w:val="22"/>
        </w:rPr>
      </w:pPr>
    </w:p>
    <w:p w:rsidR="00C675EC" w:rsidRPr="00155C9D" w:rsidRDefault="00C675EC" w:rsidP="00C675EC">
      <w:pPr>
        <w:pStyle w:val="Nagwek"/>
        <w:ind w:firstLine="397"/>
        <w:rPr>
          <w:rFonts w:ascii="Calibri" w:eastAsia="Calibri" w:hAnsi="Calibri" w:cs="Calibri"/>
          <w:sz w:val="22"/>
        </w:rPr>
      </w:pPr>
    </w:p>
    <w:p w:rsidR="00C675EC" w:rsidRPr="00155C9D" w:rsidRDefault="00C675EC" w:rsidP="00C675EC">
      <w:pPr>
        <w:pStyle w:val="Nagwek"/>
        <w:rPr>
          <w:rFonts w:ascii="Calibri" w:eastAsia="Calibri" w:hAnsi="Calibri" w:cs="Calibri"/>
          <w:sz w:val="22"/>
        </w:rPr>
      </w:pPr>
    </w:p>
    <w:p w:rsidR="00C675EC" w:rsidRPr="00155C9D" w:rsidRDefault="00C675EC" w:rsidP="00C675EC">
      <w:pPr>
        <w:pStyle w:val="Nagwek"/>
        <w:rPr>
          <w:rFonts w:ascii="Calibri" w:eastAsia="Calibri" w:hAnsi="Calibri" w:cs="Calibri"/>
          <w:sz w:val="22"/>
        </w:rPr>
      </w:pPr>
    </w:p>
    <w:p w:rsidR="00C675EC" w:rsidRPr="00155C9D" w:rsidRDefault="00C675EC" w:rsidP="00C675EC">
      <w:pPr>
        <w:pStyle w:val="Nagwek"/>
        <w:rPr>
          <w:rFonts w:ascii="Calibri" w:eastAsia="Calibri" w:hAnsi="Calibri" w:cs="Calibri"/>
          <w:sz w:val="22"/>
        </w:rPr>
      </w:pPr>
    </w:p>
    <w:p w:rsidR="00C675EC" w:rsidRPr="00155C9D" w:rsidRDefault="00C675EC" w:rsidP="00C675EC">
      <w:pPr>
        <w:pStyle w:val="Nagwek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sz w:val="22"/>
        </w:rPr>
        <w:t>………………………</w:t>
      </w:r>
      <w:r>
        <w:rPr>
          <w:rFonts w:asciiTheme="minorHAnsi" w:hAnsiTheme="minorHAnsi" w:cstheme="minorHAnsi"/>
          <w:sz w:val="22"/>
        </w:rPr>
        <w:t>…………….</w:t>
      </w:r>
      <w:r w:rsidRPr="00155C9D">
        <w:rPr>
          <w:rFonts w:ascii="Calibri" w:eastAsia="Calibri" w:hAnsi="Calibri" w:cs="Calibri"/>
          <w:sz w:val="22"/>
        </w:rPr>
        <w:t xml:space="preserve">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</w:t>
      </w:r>
      <w:r w:rsidRPr="00155C9D">
        <w:rPr>
          <w:rFonts w:ascii="Calibri" w:eastAsia="Calibri" w:hAnsi="Calibri" w:cs="Calibri"/>
          <w:sz w:val="22"/>
        </w:rPr>
        <w:t xml:space="preserve"> …………………………………………</w:t>
      </w:r>
      <w:r>
        <w:rPr>
          <w:rFonts w:asciiTheme="minorHAnsi" w:hAnsiTheme="minorHAnsi" w:cstheme="minorHAnsi"/>
          <w:sz w:val="22"/>
        </w:rPr>
        <w:t>……………………..</w:t>
      </w:r>
    </w:p>
    <w:p w:rsidR="00C675EC" w:rsidRPr="00155C9D" w:rsidRDefault="00C675EC" w:rsidP="00C675EC">
      <w:pPr>
        <w:pStyle w:val="Nagwek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sz w:val="22"/>
        </w:rPr>
        <w:t xml:space="preserve">  Miejscowość i data        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                  </w:t>
      </w:r>
      <w:r w:rsidRPr="00155C9D">
        <w:rPr>
          <w:rFonts w:ascii="Calibri" w:eastAsia="Calibri" w:hAnsi="Calibri" w:cs="Calibri"/>
          <w:sz w:val="22"/>
        </w:rPr>
        <w:t xml:space="preserve"> Czytelny podpis </w:t>
      </w:r>
    </w:p>
    <w:p w:rsidR="00C675EC" w:rsidRPr="00EC5127" w:rsidRDefault="00C675EC" w:rsidP="00C675EC">
      <w:pPr>
        <w:jc w:val="both"/>
        <w:rPr>
          <w:rFonts w:asciiTheme="minorHAnsi" w:hAnsiTheme="minorHAnsi" w:cstheme="minorHAnsi"/>
        </w:rPr>
      </w:pPr>
    </w:p>
    <w:p w:rsidR="00F93E81" w:rsidRPr="00903113" w:rsidRDefault="00F93E81" w:rsidP="00DF5E78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2"/>
          <w:szCs w:val="22"/>
        </w:rPr>
      </w:pPr>
    </w:p>
    <w:sectPr w:rsidR="00F93E81" w:rsidRPr="00903113" w:rsidSect="00002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931" w:rsidRDefault="005C7931">
      <w:r>
        <w:separator/>
      </w:r>
    </w:p>
  </w:endnote>
  <w:endnote w:type="continuationSeparator" w:id="1">
    <w:p w:rsidR="005C7931" w:rsidRDefault="005C7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EF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2D1247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1003F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931" w:rsidRDefault="005C7931">
      <w:r>
        <w:separator/>
      </w:r>
    </w:p>
  </w:footnote>
  <w:footnote w:type="continuationSeparator" w:id="1">
    <w:p w:rsidR="005C7931" w:rsidRDefault="005C7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1003F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29D9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46752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3022A"/>
    <w:rsid w:val="00251136"/>
    <w:rsid w:val="0025624B"/>
    <w:rsid w:val="00261744"/>
    <w:rsid w:val="002A43B7"/>
    <w:rsid w:val="002D1247"/>
    <w:rsid w:val="002F1847"/>
    <w:rsid w:val="002F3062"/>
    <w:rsid w:val="002F6A00"/>
    <w:rsid w:val="00301C3F"/>
    <w:rsid w:val="003049AB"/>
    <w:rsid w:val="003219A6"/>
    <w:rsid w:val="003301FF"/>
    <w:rsid w:val="003414F4"/>
    <w:rsid w:val="00343D37"/>
    <w:rsid w:val="00354567"/>
    <w:rsid w:val="00365B93"/>
    <w:rsid w:val="00381AEA"/>
    <w:rsid w:val="003872BE"/>
    <w:rsid w:val="00390913"/>
    <w:rsid w:val="003A1BB2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4D9C"/>
    <w:rsid w:val="004B58F0"/>
    <w:rsid w:val="004D0BE9"/>
    <w:rsid w:val="004E14AB"/>
    <w:rsid w:val="005043FE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C7931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B5559"/>
    <w:rsid w:val="008C1030"/>
    <w:rsid w:val="008C2AB3"/>
    <w:rsid w:val="008D7791"/>
    <w:rsid w:val="00903113"/>
    <w:rsid w:val="0091003F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E512E"/>
    <w:rsid w:val="009E5A8B"/>
    <w:rsid w:val="009F10C7"/>
    <w:rsid w:val="009F1868"/>
    <w:rsid w:val="00A0230A"/>
    <w:rsid w:val="00A054DB"/>
    <w:rsid w:val="00A11108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D6EF1"/>
    <w:rsid w:val="00BF0728"/>
    <w:rsid w:val="00BF572E"/>
    <w:rsid w:val="00BF74B5"/>
    <w:rsid w:val="00C106D5"/>
    <w:rsid w:val="00C15B9E"/>
    <w:rsid w:val="00C16382"/>
    <w:rsid w:val="00C17264"/>
    <w:rsid w:val="00C3116F"/>
    <w:rsid w:val="00C62419"/>
    <w:rsid w:val="00C659D0"/>
    <w:rsid w:val="00C675EC"/>
    <w:rsid w:val="00C74D55"/>
    <w:rsid w:val="00C85CC0"/>
    <w:rsid w:val="00CA3BF3"/>
    <w:rsid w:val="00CE4D50"/>
    <w:rsid w:val="00CE4E90"/>
    <w:rsid w:val="00CF0D9D"/>
    <w:rsid w:val="00D109AA"/>
    <w:rsid w:val="00D22874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5E78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7103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2</cp:revision>
  <cp:lastPrinted>2014-12-01T09:19:00Z</cp:lastPrinted>
  <dcterms:created xsi:type="dcterms:W3CDTF">2014-12-04T08:37:00Z</dcterms:created>
  <dcterms:modified xsi:type="dcterms:W3CDTF">2014-12-04T08:37:00Z</dcterms:modified>
</cp:coreProperties>
</file>