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0"/>
          <w:szCs w:val="20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…………………………………………………….</w:t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…………………………………………………….</w:t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>……………………………………………………</w:t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</w:p>
    <w:p w:rsidR="000029D9" w:rsidRPr="00AA4C55" w:rsidRDefault="000029D9" w:rsidP="000029D9">
      <w:pPr>
        <w:tabs>
          <w:tab w:val="left" w:pos="4860"/>
        </w:tabs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</w:pP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 xml:space="preserve"> (Dane Przedsiębiorstwa)</w:t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</w:r>
      <w:r w:rsidRPr="00AA4C55">
        <w:rPr>
          <w:rFonts w:asciiTheme="minorHAnsi" w:eastAsia="SwitzerEFN" w:hAnsiTheme="minorHAnsi" w:cstheme="minorHAnsi"/>
          <w:bCs/>
          <w:color w:val="000000"/>
          <w:spacing w:val="20"/>
          <w:sz w:val="22"/>
          <w:szCs w:val="22"/>
        </w:rPr>
        <w:tab/>
        <w:t xml:space="preserve">  </w:t>
      </w:r>
    </w:p>
    <w:p w:rsidR="000029D9" w:rsidRDefault="000029D9" w:rsidP="000029D9">
      <w:pPr>
        <w:tabs>
          <w:tab w:val="left" w:pos="4860"/>
        </w:tabs>
        <w:jc w:val="center"/>
        <w:rPr>
          <w:rFonts w:asciiTheme="minorHAnsi" w:eastAsia="SwitzerEFN" w:hAnsiTheme="minorHAnsi" w:cstheme="minorHAnsi"/>
          <w:b/>
          <w:bCs/>
          <w:color w:val="000000"/>
          <w:spacing w:val="20"/>
          <w:sz w:val="32"/>
          <w:szCs w:val="32"/>
        </w:rPr>
      </w:pPr>
    </w:p>
    <w:p w:rsidR="000029D9" w:rsidRDefault="000029D9" w:rsidP="000029D9">
      <w:pPr>
        <w:pStyle w:val="Nagwek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0029D9" w:rsidRDefault="000029D9" w:rsidP="000029D9">
      <w:pPr>
        <w:pStyle w:val="Nagwek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A11730" w:rsidRPr="008E2C0D" w:rsidRDefault="00A11730" w:rsidP="00A11730">
      <w:pPr>
        <w:pStyle w:val="Nagwek"/>
        <w:spacing w:line="320" w:lineRule="atLeast"/>
        <w:ind w:firstLine="39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E2C0D">
        <w:rPr>
          <w:rFonts w:asciiTheme="minorHAnsi" w:hAnsiTheme="minorHAnsi" w:cstheme="minorHAnsi"/>
          <w:b/>
          <w:sz w:val="28"/>
          <w:szCs w:val="28"/>
        </w:rPr>
        <w:t xml:space="preserve">OŚWIADCZENIE </w:t>
      </w:r>
    </w:p>
    <w:p w:rsidR="00A11730" w:rsidRDefault="00A11730" w:rsidP="00A11730">
      <w:pPr>
        <w:spacing w:line="320" w:lineRule="atLeast"/>
        <w:ind w:firstLine="397"/>
        <w:jc w:val="both"/>
        <w:rPr>
          <w:rFonts w:asciiTheme="minorHAnsi" w:hAnsiTheme="minorHAnsi" w:cstheme="minorHAnsi"/>
        </w:rPr>
      </w:pPr>
    </w:p>
    <w:p w:rsidR="00A11730" w:rsidRPr="000748F4" w:rsidRDefault="00A11730" w:rsidP="00A11730">
      <w:pPr>
        <w:spacing w:line="320" w:lineRule="atLeast"/>
        <w:ind w:firstLine="397"/>
        <w:jc w:val="both"/>
        <w:rPr>
          <w:rFonts w:asciiTheme="minorHAnsi" w:hAnsiTheme="minorHAnsi" w:cstheme="minorHAnsi"/>
        </w:rPr>
      </w:pPr>
      <w:r w:rsidRPr="000748F4">
        <w:rPr>
          <w:rFonts w:asciiTheme="minorHAnsi" w:hAnsiTheme="minorHAnsi" w:cstheme="minorHAnsi"/>
        </w:rPr>
        <w:t>W związku z ubieganiem się o udział w projekcie współfinansowanym ze środków Unii Europejskiej w ramach Europejskiego Funduszu Społecznego (Program operacyjny Kapitał Ludzki 2007 – 2013, priorytet VIII Regionalne kadry gospodarki, Działanie 8.1 rozwój pracowników i przedsiębiorstw w regionie, Poddziałanie 8.1.1 Wspieranie rozwoju kwalifikacji zawodowych i doradztwo dla przedsiębiorstw) pt. „</w:t>
      </w:r>
      <w:r>
        <w:rPr>
          <w:rFonts w:asciiTheme="minorHAnsi" w:hAnsiTheme="minorHAnsi" w:cstheme="minorHAnsi"/>
        </w:rPr>
        <w:t>Energia opolskiej branży budowlanej</w:t>
      </w:r>
      <w:r w:rsidRPr="000748F4">
        <w:rPr>
          <w:rFonts w:asciiTheme="minorHAnsi" w:hAnsiTheme="minorHAnsi" w:cstheme="minorHAnsi"/>
        </w:rPr>
        <w:t>” ośw</w:t>
      </w:r>
      <w:r>
        <w:rPr>
          <w:rFonts w:asciiTheme="minorHAnsi" w:hAnsiTheme="minorHAnsi" w:cstheme="minorHAnsi"/>
        </w:rPr>
        <w:t>iadczam, że: zapoznałem/-am się z Regulaminem uczestnictwa w projekcie i akceptuję postanowienia w nim zawarte.</w:t>
      </w:r>
    </w:p>
    <w:p w:rsidR="00A11730" w:rsidRPr="000748F4" w:rsidRDefault="00A11730" w:rsidP="00A11730">
      <w:pPr>
        <w:pStyle w:val="Nagwek"/>
        <w:spacing w:line="320" w:lineRule="atLeast"/>
        <w:ind w:firstLine="397"/>
        <w:rPr>
          <w:rFonts w:ascii="Calibri" w:eastAsia="Calibri" w:hAnsi="Calibri" w:cs="Calibri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>………………………</w:t>
      </w:r>
      <w:r>
        <w:rPr>
          <w:rFonts w:asciiTheme="minorHAnsi" w:hAnsiTheme="minorHAnsi" w:cstheme="minorHAnsi"/>
          <w:sz w:val="22"/>
        </w:rPr>
        <w:t>…………….</w:t>
      </w:r>
      <w:r w:rsidRPr="00155C9D">
        <w:rPr>
          <w:rFonts w:ascii="Calibri" w:eastAsia="Calibri" w:hAnsi="Calibri" w:cs="Calibri"/>
          <w:sz w:val="22"/>
        </w:rPr>
        <w:t xml:space="preserve">                                                   </w:t>
      </w:r>
      <w:r>
        <w:rPr>
          <w:rFonts w:asciiTheme="minorHAnsi" w:hAnsiTheme="minorHAnsi" w:cstheme="minorHAnsi"/>
          <w:sz w:val="22"/>
        </w:rPr>
        <w:t xml:space="preserve">         </w:t>
      </w:r>
      <w:r w:rsidRPr="00155C9D">
        <w:rPr>
          <w:rFonts w:ascii="Calibri" w:eastAsia="Calibri" w:hAnsi="Calibri" w:cs="Calibri"/>
          <w:sz w:val="22"/>
        </w:rPr>
        <w:t xml:space="preserve"> …………………………………………</w:t>
      </w:r>
      <w:r>
        <w:rPr>
          <w:rFonts w:asciiTheme="minorHAnsi" w:hAnsiTheme="minorHAnsi" w:cstheme="minorHAnsi"/>
          <w:sz w:val="22"/>
        </w:rPr>
        <w:t>……………………..</w:t>
      </w:r>
    </w:p>
    <w:p w:rsidR="00A11730" w:rsidRPr="00155C9D" w:rsidRDefault="00A11730" w:rsidP="00A11730">
      <w:pPr>
        <w:pStyle w:val="Nagwek"/>
        <w:rPr>
          <w:rFonts w:ascii="Calibri" w:eastAsia="Calibri" w:hAnsi="Calibri" w:cs="Calibri"/>
          <w:sz w:val="22"/>
        </w:rPr>
      </w:pPr>
      <w:r w:rsidRPr="00155C9D">
        <w:rPr>
          <w:rFonts w:ascii="Calibri" w:eastAsia="Calibri" w:hAnsi="Calibri" w:cs="Calibri"/>
          <w:sz w:val="22"/>
        </w:rPr>
        <w:t xml:space="preserve">  Miejscowość i data            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                  </w:t>
      </w:r>
      <w:r w:rsidRPr="00155C9D">
        <w:rPr>
          <w:rFonts w:ascii="Calibri" w:eastAsia="Calibri" w:hAnsi="Calibri" w:cs="Calibri"/>
          <w:sz w:val="22"/>
        </w:rPr>
        <w:t xml:space="preserve"> Czytelny podpis </w:t>
      </w:r>
    </w:p>
    <w:p w:rsidR="00A11730" w:rsidRPr="00EC5127" w:rsidRDefault="00A11730" w:rsidP="00A11730">
      <w:pPr>
        <w:jc w:val="both"/>
        <w:rPr>
          <w:rFonts w:asciiTheme="minorHAnsi" w:hAnsiTheme="minorHAnsi" w:cstheme="minorHAnsi"/>
        </w:rPr>
      </w:pPr>
    </w:p>
    <w:p w:rsidR="00F93E81" w:rsidRPr="00903113" w:rsidRDefault="00F93E81" w:rsidP="00A11730">
      <w:pPr>
        <w:pStyle w:val="Nagwek"/>
        <w:ind w:firstLine="397"/>
        <w:jc w:val="center"/>
        <w:rPr>
          <w:rFonts w:ascii="Calibri" w:hAnsi="Calibri" w:cs="Calibri"/>
          <w:bCs/>
          <w:sz w:val="22"/>
          <w:szCs w:val="22"/>
        </w:rPr>
      </w:pPr>
    </w:p>
    <w:sectPr w:rsidR="00F93E81" w:rsidRPr="00903113" w:rsidSect="00002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5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2B5" w:rsidRDefault="00BD12B5">
      <w:r>
        <w:separator/>
      </w:r>
    </w:p>
  </w:endnote>
  <w:endnote w:type="continuationSeparator" w:id="1">
    <w:p w:rsidR="00BD12B5" w:rsidRDefault="00BD1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EF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2EA" w:rsidRPr="00172403" w:rsidRDefault="002D1247" w:rsidP="00E132EA">
    <w:pPr>
      <w:pStyle w:val="Stopka"/>
      <w:jc w:val="center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w:pict>
        <v:group id="Group 60" o:spid="_x0000_s4097" style="position:absolute;left:0;text-align:left;margin-left:-21.3pt;margin-top:-52.35pt;width:484.4pt;height:69.35pt;z-index:-251653120" coordorigin="992,14944" coordsize="9688,1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">
          <v:rect id="Rectangle 61" o:spid="_x0000_s4099" alt="KAPITAL_LUDZKI_POZ" style="position:absolute;left:992;top:14944;width:2850;height:13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GDvsMA&#10;AADaAAAADwAAAGRycy9kb3ducmV2LnhtbESPwW7CMBBE70j9B2uReiMOqEKQYhBErdRDLwQ+YBVv&#10;40C8Tm2XpP36ulIljqOZeaPZ7EbbiRv50DpWMM9yEMS10y03Cs6n19kKRIjIGjvHpOCbAuy2D5MN&#10;FtoNfKRbFRuRIBwKVGBi7AspQ23IYshcT5y8D+ctxiR9I7XHIcFtJxd5vpQWW04LBnsqDdXX6ssq&#10;2C+rwXz6IZYXWr//lOfDSx2OSj1Ox/0ziEhjvIf/229awRP8XU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GDvsMAAADaAAAADwAAAAAAAAAAAAAAAACYAgAAZHJzL2Rv&#10;d25yZXYueG1sUEsFBgAAAAAEAAQA9QAAAIgDAAAAAA==&#10;" stroked="f">
            <v:fill r:id="rId1" o:title="KAPITAL_LUDZKI_POZ" recolor="t" type="frame"/>
          </v:rect>
          <v:rect id="Rectangle 62" o:spid="_x0000_s4098" alt="UE+EFS_L-mono" style="position:absolute;left:7970;top:15125;width:2710;height:10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b68EA&#10;AADaAAAADwAAAGRycy9kb3ducmV2LnhtbESPT2vCQBTE74LfYXlCb7rxX7Cpq4hY8Nq06PU1+5oE&#10;s2/D7hqjn75bKHgcZuY3zHrbm0Z05HxtWcF0koAgLqyuuVTw9fk+XoHwAVljY5kU3MnDdjMcrDHT&#10;9sYf1OWhFBHCPkMFVQhtJqUvKjLoJ7Yljt6PdQZDlK6U2uEtwk0jZ0mSSoM1x4UKW9pXVFzyq1Gw&#10;2HWnOZnD9+nhX8/51AXqUq3Uy6jfvYEI1Idn+L991AqW8Hcl3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Cm+vBAAAA2gAAAA8AAAAAAAAAAAAAAAAAmAIAAGRycy9kb3du&#10;cmV2LnhtbFBLBQYAAAAABAAEAPUAAACGAwAAAAA=&#10;" stroked="f">
            <v:fill r:id="rId2" o:title="UE+EFS_L-mono" recolor="t" type="frame"/>
          </v:rect>
        </v:group>
      </w:pict>
    </w:r>
    <w:r w:rsidR="00E132EA" w:rsidRPr="00172403">
      <w:rPr>
        <w:rFonts w:ascii="Calibri" w:hAnsi="Calibri"/>
        <w:sz w:val="18"/>
        <w:szCs w:val="18"/>
      </w:rPr>
      <w:t>Projekt współfinansowany przez Unię Europejską</w:t>
    </w:r>
    <w:r w:rsidR="0091003F">
      <w:rPr>
        <w:rFonts w:ascii="Calibri" w:hAnsi="Calibri"/>
        <w:sz w:val="18"/>
        <w:szCs w:val="18"/>
      </w:rPr>
      <w:t xml:space="preserve"> </w:t>
    </w:r>
    <w:r w:rsidR="00E132EA" w:rsidRPr="00172403">
      <w:rPr>
        <w:rFonts w:ascii="Calibri" w:hAnsi="Calibri"/>
        <w:sz w:val="18"/>
        <w:szCs w:val="18"/>
      </w:rPr>
      <w:t>ze środków Europejskiego Funduszu Społecznego</w:t>
    </w:r>
  </w:p>
  <w:p w:rsidR="004D0BE9" w:rsidRDefault="00E132EA" w:rsidP="00E132EA">
    <w:pPr>
      <w:pStyle w:val="Stopka"/>
      <w:jc w:val="center"/>
      <w:rPr>
        <w:rFonts w:ascii="Calibri" w:hAnsi="Calibri"/>
        <w:sz w:val="18"/>
        <w:szCs w:val="18"/>
      </w:rPr>
    </w:pPr>
    <w:r w:rsidRPr="00172403">
      <w:rPr>
        <w:rFonts w:ascii="Calibri" w:hAnsi="Calibri"/>
        <w:sz w:val="18"/>
        <w:szCs w:val="18"/>
      </w:rPr>
      <w:t>w ramach Programu Operacyjnego Kapitał Ludzki 2007-2013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2B5" w:rsidRDefault="00BD12B5">
      <w:r>
        <w:separator/>
      </w:r>
    </w:p>
  </w:footnote>
  <w:footnote w:type="continuationSeparator" w:id="1">
    <w:p w:rsidR="00BD12B5" w:rsidRDefault="00BD1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</w:p>
  <w:p w:rsidR="00E132EA" w:rsidRDefault="00BF572E" w:rsidP="00E132EA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 w:rsidRPr="00BF572E">
      <w:rPr>
        <w:rFonts w:ascii="Tahoma" w:hAnsi="Tahoma" w:cs="Tahoma"/>
        <w:noProof/>
        <w:spacing w:val="40"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-212090</wp:posOffset>
          </wp:positionV>
          <wp:extent cx="1314450" cy="733425"/>
          <wp:effectExtent l="1905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132EA" w:rsidRDefault="00E132EA" w:rsidP="00E132EA">
    <w:pPr>
      <w:pStyle w:val="NormalnyWeb"/>
      <w:tabs>
        <w:tab w:val="left" w:pos="7320"/>
      </w:tabs>
      <w:spacing w:before="0" w:beforeAutospacing="0" w:after="0" w:afterAutospacing="0"/>
      <w:jc w:val="both"/>
    </w:pPr>
    <w:r>
      <w:tab/>
    </w:r>
  </w:p>
  <w:p w:rsidR="00BF572E" w:rsidRPr="00144B43" w:rsidRDefault="00BF572E" w:rsidP="00E132EA">
    <w:pPr>
      <w:pStyle w:val="NormalnyWeb"/>
      <w:tabs>
        <w:tab w:val="left" w:pos="7320"/>
      </w:tabs>
      <w:spacing w:before="0" w:beforeAutospacing="0" w:after="0" w:afterAutospacing="0"/>
      <w:jc w:val="both"/>
    </w:pPr>
  </w:p>
  <w:p w:rsidR="00F2607F" w:rsidRDefault="00F2607F" w:rsidP="00F2607F">
    <w:pPr>
      <w:pStyle w:val="NormalnyWeb"/>
      <w:spacing w:before="120" w:beforeAutospacing="0" w:after="0" w:afterAutospacing="0"/>
      <w:jc w:val="both"/>
      <w:rPr>
        <w:rFonts w:ascii="Tahoma" w:hAnsi="Tahoma" w:cs="Tahoma"/>
        <w:spacing w:val="40"/>
        <w:sz w:val="14"/>
        <w:szCs w:val="14"/>
      </w:rPr>
    </w:pPr>
    <w:r>
      <w:rPr>
        <w:rFonts w:ascii="Tahoma" w:hAnsi="Tahoma" w:cs="Tahoma"/>
        <w:spacing w:val="40"/>
        <w:sz w:val="14"/>
        <w:szCs w:val="14"/>
      </w:rPr>
      <w:t>NINIEJSZY DOKUMENT</w:t>
    </w:r>
  </w:p>
  <w:p w:rsidR="000077A0" w:rsidRPr="00A738BE" w:rsidRDefault="00F2607F" w:rsidP="00A738BE">
    <w:pPr>
      <w:autoSpaceDE w:val="0"/>
      <w:autoSpaceDN w:val="0"/>
      <w:adjustRightInd w:val="0"/>
      <w:jc w:val="both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dotyczy realizacji projektu </w:t>
    </w:r>
    <w:r w:rsidR="00A738BE">
      <w:rPr>
        <w:rFonts w:ascii="Tahoma" w:hAnsi="Tahoma" w:cs="Tahoma"/>
        <w:b/>
        <w:sz w:val="14"/>
        <w:szCs w:val="14"/>
      </w:rPr>
      <w:t>Energia opolskiej branży budowlanej</w:t>
    </w:r>
    <w:r>
      <w:rPr>
        <w:rFonts w:ascii="Tahoma" w:hAnsi="Tahoma" w:cs="Tahoma"/>
        <w:b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współfinansowanego przez Unię Europejską w ramach Europejskiego Funduszu Społecznego w ramach Programu Operacyjnego Kapitał Ludzki,</w:t>
    </w:r>
    <w:r w:rsidR="0091003F">
      <w:rPr>
        <w:rFonts w:ascii="Tahoma" w:hAnsi="Tahoma" w:cs="Tahoma"/>
        <w:sz w:val="14"/>
        <w:szCs w:val="14"/>
      </w:rPr>
      <w:t xml:space="preserve"> </w:t>
    </w:r>
    <w:r>
      <w:rPr>
        <w:rFonts w:ascii="Tahoma" w:hAnsi="Tahoma" w:cs="Tahoma"/>
        <w:sz w:val="14"/>
        <w:szCs w:val="14"/>
      </w:rPr>
      <w:t>Priorytet VIII. Regionalne kadry gospodarki, D</w:t>
    </w:r>
    <w:r w:rsidR="00A738BE">
      <w:rPr>
        <w:rFonts w:ascii="Tahoma" w:hAnsi="Tahoma" w:cs="Tahoma"/>
        <w:sz w:val="14"/>
        <w:szCs w:val="14"/>
      </w:rPr>
      <w:t>ziałanie 8.1 Rozwój pracowników</w:t>
    </w:r>
    <w:r>
      <w:rPr>
        <w:rFonts w:ascii="Tahoma" w:hAnsi="Tahoma" w:cs="Tahoma"/>
        <w:sz w:val="14"/>
        <w:szCs w:val="14"/>
      </w:rPr>
      <w:t xml:space="preserve"> i przedsiębiorstw w regionie, Poddziałanie 8.1.1 Wspieranie rozwoju kwalifikacji zawodowych i doradztwo dla przedsiębiorstw. Instytucja Pośrednicząca: Wojewódzki Urząd Pracy w </w:t>
    </w:r>
    <w:r w:rsidR="00A738BE">
      <w:rPr>
        <w:rFonts w:ascii="Tahoma" w:hAnsi="Tahoma" w:cs="Tahoma"/>
        <w:sz w:val="14"/>
        <w:szCs w:val="14"/>
      </w:rPr>
      <w:t>Opolu</w:t>
    </w:r>
    <w:r>
      <w:rPr>
        <w:rFonts w:ascii="Tahoma" w:hAnsi="Tahoma" w:cs="Tahoma"/>
        <w:sz w:val="14"/>
        <w:szCs w:val="1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E" w:rsidRDefault="00A738B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712"/>
    <w:multiLevelType w:val="hybridMultilevel"/>
    <w:tmpl w:val="7854BF6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1DB87F22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 w:tplc="14126A9A">
      <w:start w:val="1"/>
      <w:numFmt w:val="lowerLetter"/>
      <w:lvlText w:val="%6)"/>
      <w:lvlJc w:val="left"/>
      <w:pPr>
        <w:tabs>
          <w:tab w:val="num" w:pos="454"/>
        </w:tabs>
        <w:ind w:left="454" w:hanging="227"/>
      </w:pPr>
      <w:rPr>
        <w:rFonts w:hint="default"/>
        <w:sz w:val="20"/>
        <w:szCs w:val="20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0F1462"/>
    <w:multiLevelType w:val="multilevel"/>
    <w:tmpl w:val="6712AE42"/>
    <w:lvl w:ilvl="0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D076A9"/>
    <w:multiLevelType w:val="hybridMultilevel"/>
    <w:tmpl w:val="2BF6E9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954378"/>
    <w:multiLevelType w:val="hybridMultilevel"/>
    <w:tmpl w:val="E3D88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BFD1884"/>
    <w:multiLevelType w:val="multilevel"/>
    <w:tmpl w:val="544EB11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3A1003"/>
    <w:multiLevelType w:val="hybridMultilevel"/>
    <w:tmpl w:val="229647E8"/>
    <w:lvl w:ilvl="0" w:tplc="67D269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739B2"/>
    <w:multiLevelType w:val="hybridMultilevel"/>
    <w:tmpl w:val="6712AE42"/>
    <w:lvl w:ilvl="0" w:tplc="D5ACC85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8465FB"/>
    <w:multiLevelType w:val="multilevel"/>
    <w:tmpl w:val="889EB856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0A00"/>
    <w:multiLevelType w:val="hybridMultilevel"/>
    <w:tmpl w:val="0C2C6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34F8B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6EB4415"/>
    <w:multiLevelType w:val="multilevel"/>
    <w:tmpl w:val="95B6E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833734B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B35B3"/>
    <w:multiLevelType w:val="hybridMultilevel"/>
    <w:tmpl w:val="C002BA58"/>
    <w:lvl w:ilvl="0" w:tplc="1186B8F4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 w:tplc="1A384B0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 w:tplc="60F04764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 w:tplc="B42EFB94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 w:tplc="2AA41A0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D615C7"/>
    <w:multiLevelType w:val="multilevel"/>
    <w:tmpl w:val="281ADEF2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Courier New" w:hAnsi="Courier New" w:hint="default"/>
        <w:sz w:val="28"/>
        <w:szCs w:val="28"/>
      </w:rPr>
    </w:lvl>
    <w:lvl w:ilvl="5">
      <w:start w:val="1"/>
      <w:numFmt w:val="lowerLetter"/>
      <w:lvlText w:val="%6)"/>
      <w:lvlJc w:val="left"/>
      <w:pPr>
        <w:tabs>
          <w:tab w:val="num" w:pos="567"/>
        </w:tabs>
        <w:ind w:left="567" w:hanging="397"/>
      </w:pPr>
      <w:rPr>
        <w:rFonts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0214C9"/>
    <w:multiLevelType w:val="multilevel"/>
    <w:tmpl w:val="2E24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E86791"/>
    <w:multiLevelType w:val="hybridMultilevel"/>
    <w:tmpl w:val="9BAC9A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ADB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47148F"/>
    <w:multiLevelType w:val="hybridMultilevel"/>
    <w:tmpl w:val="B052A53A"/>
    <w:lvl w:ilvl="0" w:tplc="0415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63B85609"/>
    <w:multiLevelType w:val="multilevel"/>
    <w:tmpl w:val="0415001D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66D212A"/>
    <w:multiLevelType w:val="multilevel"/>
    <w:tmpl w:val="C002BA58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sz w:val="20"/>
        <w:szCs w:val="20"/>
      </w:rPr>
    </w:lvl>
    <w:lvl w:ilvl="4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8"/>
        <w:szCs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FB60CC"/>
    <w:multiLevelType w:val="hybridMultilevel"/>
    <w:tmpl w:val="70A4CED0"/>
    <w:lvl w:ilvl="0" w:tplc="CFDA6EB6">
      <w:start w:val="1"/>
      <w:numFmt w:val="bullet"/>
      <w:lvlText w:val=""/>
      <w:lvlJc w:val="left"/>
      <w:pPr>
        <w:tabs>
          <w:tab w:val="num" w:pos="454"/>
        </w:tabs>
        <w:ind w:left="454" w:hanging="397"/>
      </w:pPr>
      <w:rPr>
        <w:rFonts w:ascii="Wingdings 2" w:hAnsi="Wingdings 2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FA5D56"/>
    <w:multiLevelType w:val="hybridMultilevel"/>
    <w:tmpl w:val="FF4A4C2A"/>
    <w:lvl w:ilvl="0" w:tplc="66AE8CA0">
      <w:start w:val="1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C2163CD"/>
    <w:multiLevelType w:val="multilevel"/>
    <w:tmpl w:val="5358AFD0"/>
    <w:lvl w:ilvl="0">
      <w:start w:val="1"/>
      <w:numFmt w:val="bullet"/>
      <w:lvlText w:val=""/>
      <w:lvlJc w:val="left"/>
      <w:pPr>
        <w:tabs>
          <w:tab w:val="num" w:pos="907"/>
        </w:tabs>
        <w:ind w:left="907" w:hanging="34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2">
      <w:start w:val="1"/>
      <w:numFmt w:val="bullet"/>
      <w:lvlText w:val=""/>
      <w:lvlJc w:val="left"/>
      <w:pPr>
        <w:tabs>
          <w:tab w:val="num" w:pos="964"/>
        </w:tabs>
        <w:ind w:left="964" w:hanging="397"/>
      </w:pPr>
      <w:rPr>
        <w:rFonts w:ascii="Wingdings 2" w:hAnsi="Wingdings 2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20"/>
  </w:num>
  <w:num w:numId="9">
    <w:abstractNumId w:val="15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12"/>
  </w:num>
  <w:num w:numId="14">
    <w:abstractNumId w:val="19"/>
  </w:num>
  <w:num w:numId="15">
    <w:abstractNumId w:val="7"/>
  </w:num>
  <w:num w:numId="16">
    <w:abstractNumId w:val="21"/>
  </w:num>
  <w:num w:numId="17">
    <w:abstractNumId w:val="11"/>
  </w:num>
  <w:num w:numId="18">
    <w:abstractNumId w:val="18"/>
  </w:num>
  <w:num w:numId="19">
    <w:abstractNumId w:val="0"/>
  </w:num>
  <w:num w:numId="20">
    <w:abstractNumId w:val="13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93E81"/>
    <w:rsid w:val="000029D9"/>
    <w:rsid w:val="000076AD"/>
    <w:rsid w:val="000077A0"/>
    <w:rsid w:val="00007EF4"/>
    <w:rsid w:val="00012CC8"/>
    <w:rsid w:val="00022247"/>
    <w:rsid w:val="00032BD1"/>
    <w:rsid w:val="000335C0"/>
    <w:rsid w:val="00035531"/>
    <w:rsid w:val="00035A70"/>
    <w:rsid w:val="0004153A"/>
    <w:rsid w:val="000560AF"/>
    <w:rsid w:val="00074857"/>
    <w:rsid w:val="000A40C6"/>
    <w:rsid w:val="000A5D76"/>
    <w:rsid w:val="000B271F"/>
    <w:rsid w:val="000B33AB"/>
    <w:rsid w:val="000B7C16"/>
    <w:rsid w:val="000D2C02"/>
    <w:rsid w:val="000D4378"/>
    <w:rsid w:val="00116204"/>
    <w:rsid w:val="001224C1"/>
    <w:rsid w:val="001229E2"/>
    <w:rsid w:val="00146752"/>
    <w:rsid w:val="001637A9"/>
    <w:rsid w:val="00167795"/>
    <w:rsid w:val="00176D78"/>
    <w:rsid w:val="00195CB3"/>
    <w:rsid w:val="00195DB0"/>
    <w:rsid w:val="001A27DF"/>
    <w:rsid w:val="001A57E6"/>
    <w:rsid w:val="001A74BA"/>
    <w:rsid w:val="001B22A8"/>
    <w:rsid w:val="001F4D1D"/>
    <w:rsid w:val="00211AFB"/>
    <w:rsid w:val="00221414"/>
    <w:rsid w:val="0022157C"/>
    <w:rsid w:val="002236C5"/>
    <w:rsid w:val="0023022A"/>
    <w:rsid w:val="00251136"/>
    <w:rsid w:val="0025624B"/>
    <w:rsid w:val="00261744"/>
    <w:rsid w:val="002A43B7"/>
    <w:rsid w:val="002D1247"/>
    <w:rsid w:val="002F1847"/>
    <w:rsid w:val="002F3062"/>
    <w:rsid w:val="002F6A00"/>
    <w:rsid w:val="00301C3F"/>
    <w:rsid w:val="003049AB"/>
    <w:rsid w:val="003219A6"/>
    <w:rsid w:val="003301FF"/>
    <w:rsid w:val="003414F4"/>
    <w:rsid w:val="00343D37"/>
    <w:rsid w:val="00354567"/>
    <w:rsid w:val="00365B93"/>
    <w:rsid w:val="00381AEA"/>
    <w:rsid w:val="003872BE"/>
    <w:rsid w:val="00390913"/>
    <w:rsid w:val="003A1BB2"/>
    <w:rsid w:val="003C747C"/>
    <w:rsid w:val="003F67A3"/>
    <w:rsid w:val="00406547"/>
    <w:rsid w:val="004266AB"/>
    <w:rsid w:val="0044199C"/>
    <w:rsid w:val="00444356"/>
    <w:rsid w:val="004557B9"/>
    <w:rsid w:val="00461AA9"/>
    <w:rsid w:val="004A0282"/>
    <w:rsid w:val="004A4D9C"/>
    <w:rsid w:val="004B58F0"/>
    <w:rsid w:val="004D0BE9"/>
    <w:rsid w:val="004E14AB"/>
    <w:rsid w:val="005043FE"/>
    <w:rsid w:val="00504D49"/>
    <w:rsid w:val="005177F9"/>
    <w:rsid w:val="00531AC6"/>
    <w:rsid w:val="0055632B"/>
    <w:rsid w:val="00563FD9"/>
    <w:rsid w:val="005831DB"/>
    <w:rsid w:val="005875BA"/>
    <w:rsid w:val="005951A8"/>
    <w:rsid w:val="0059696A"/>
    <w:rsid w:val="005A0934"/>
    <w:rsid w:val="005B1072"/>
    <w:rsid w:val="005C1176"/>
    <w:rsid w:val="005E150B"/>
    <w:rsid w:val="005E407F"/>
    <w:rsid w:val="005E6E2A"/>
    <w:rsid w:val="00601193"/>
    <w:rsid w:val="00626108"/>
    <w:rsid w:val="006269F7"/>
    <w:rsid w:val="006335FA"/>
    <w:rsid w:val="00645F31"/>
    <w:rsid w:val="00651ED5"/>
    <w:rsid w:val="0065712A"/>
    <w:rsid w:val="00661499"/>
    <w:rsid w:val="00675C34"/>
    <w:rsid w:val="006C0C7B"/>
    <w:rsid w:val="006C4DC2"/>
    <w:rsid w:val="006C521F"/>
    <w:rsid w:val="006D39FE"/>
    <w:rsid w:val="00710321"/>
    <w:rsid w:val="00717182"/>
    <w:rsid w:val="00725E12"/>
    <w:rsid w:val="00726C41"/>
    <w:rsid w:val="007310C7"/>
    <w:rsid w:val="007409CE"/>
    <w:rsid w:val="0074310B"/>
    <w:rsid w:val="00764CF3"/>
    <w:rsid w:val="00787BA1"/>
    <w:rsid w:val="00796950"/>
    <w:rsid w:val="007A6086"/>
    <w:rsid w:val="007D6459"/>
    <w:rsid w:val="007E37F5"/>
    <w:rsid w:val="008058FC"/>
    <w:rsid w:val="008301A9"/>
    <w:rsid w:val="0083147D"/>
    <w:rsid w:val="00832E1B"/>
    <w:rsid w:val="00851C07"/>
    <w:rsid w:val="00853E7E"/>
    <w:rsid w:val="00872769"/>
    <w:rsid w:val="00874D41"/>
    <w:rsid w:val="00881380"/>
    <w:rsid w:val="008B5559"/>
    <w:rsid w:val="008C1030"/>
    <w:rsid w:val="008C2AB3"/>
    <w:rsid w:val="008D7791"/>
    <w:rsid w:val="00903113"/>
    <w:rsid w:val="0091003F"/>
    <w:rsid w:val="0091466F"/>
    <w:rsid w:val="009257BF"/>
    <w:rsid w:val="009322F7"/>
    <w:rsid w:val="00962CF3"/>
    <w:rsid w:val="0096339E"/>
    <w:rsid w:val="0098798F"/>
    <w:rsid w:val="009915D7"/>
    <w:rsid w:val="009A4E4A"/>
    <w:rsid w:val="009A5A71"/>
    <w:rsid w:val="009B2E7D"/>
    <w:rsid w:val="009B325A"/>
    <w:rsid w:val="009C4C52"/>
    <w:rsid w:val="009E512E"/>
    <w:rsid w:val="009E5A8B"/>
    <w:rsid w:val="009F10C7"/>
    <w:rsid w:val="009F1868"/>
    <w:rsid w:val="00A0230A"/>
    <w:rsid w:val="00A054DB"/>
    <w:rsid w:val="00A11108"/>
    <w:rsid w:val="00A11730"/>
    <w:rsid w:val="00A16284"/>
    <w:rsid w:val="00A420B4"/>
    <w:rsid w:val="00A724D4"/>
    <w:rsid w:val="00A738BE"/>
    <w:rsid w:val="00A86073"/>
    <w:rsid w:val="00AB0AD3"/>
    <w:rsid w:val="00AC6125"/>
    <w:rsid w:val="00AD2D1B"/>
    <w:rsid w:val="00AF46BB"/>
    <w:rsid w:val="00B25635"/>
    <w:rsid w:val="00B27011"/>
    <w:rsid w:val="00B4333E"/>
    <w:rsid w:val="00B50495"/>
    <w:rsid w:val="00B50CEF"/>
    <w:rsid w:val="00BD12B5"/>
    <w:rsid w:val="00BD6EF1"/>
    <w:rsid w:val="00BF0728"/>
    <w:rsid w:val="00BF572E"/>
    <w:rsid w:val="00BF74B5"/>
    <w:rsid w:val="00C106D5"/>
    <w:rsid w:val="00C15B9E"/>
    <w:rsid w:val="00C16382"/>
    <w:rsid w:val="00C17264"/>
    <w:rsid w:val="00C3116F"/>
    <w:rsid w:val="00C62419"/>
    <w:rsid w:val="00C659D0"/>
    <w:rsid w:val="00C675EC"/>
    <w:rsid w:val="00C74D55"/>
    <w:rsid w:val="00C85CC0"/>
    <w:rsid w:val="00CA3BF3"/>
    <w:rsid w:val="00CE4D50"/>
    <w:rsid w:val="00CE4E90"/>
    <w:rsid w:val="00CF0D9D"/>
    <w:rsid w:val="00D109AA"/>
    <w:rsid w:val="00D22874"/>
    <w:rsid w:val="00D5646B"/>
    <w:rsid w:val="00D71211"/>
    <w:rsid w:val="00D93042"/>
    <w:rsid w:val="00DA3FAE"/>
    <w:rsid w:val="00DB36BD"/>
    <w:rsid w:val="00DC1CC3"/>
    <w:rsid w:val="00DC28A2"/>
    <w:rsid w:val="00DC4188"/>
    <w:rsid w:val="00DF5D37"/>
    <w:rsid w:val="00DF5E78"/>
    <w:rsid w:val="00DF78DE"/>
    <w:rsid w:val="00E132EA"/>
    <w:rsid w:val="00E601EC"/>
    <w:rsid w:val="00E61EB7"/>
    <w:rsid w:val="00E677DA"/>
    <w:rsid w:val="00E84A54"/>
    <w:rsid w:val="00E86878"/>
    <w:rsid w:val="00EA07E0"/>
    <w:rsid w:val="00EA437C"/>
    <w:rsid w:val="00EB38FB"/>
    <w:rsid w:val="00EC2E13"/>
    <w:rsid w:val="00ED7F3A"/>
    <w:rsid w:val="00EE2207"/>
    <w:rsid w:val="00F0745E"/>
    <w:rsid w:val="00F15E70"/>
    <w:rsid w:val="00F165E0"/>
    <w:rsid w:val="00F2018A"/>
    <w:rsid w:val="00F2607F"/>
    <w:rsid w:val="00F448A3"/>
    <w:rsid w:val="00F506E1"/>
    <w:rsid w:val="00F50842"/>
    <w:rsid w:val="00F91D14"/>
    <w:rsid w:val="00F93E81"/>
    <w:rsid w:val="00FA1E8B"/>
    <w:rsid w:val="00FA4665"/>
    <w:rsid w:val="00FA48E0"/>
    <w:rsid w:val="00FA730E"/>
    <w:rsid w:val="00FB1FE4"/>
    <w:rsid w:val="00FB4A4A"/>
    <w:rsid w:val="00FD28A7"/>
    <w:rsid w:val="00FD47AA"/>
    <w:rsid w:val="00FD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7103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29E2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504D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504D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176D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76D7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76D7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D645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D6459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9F1868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504D49"/>
    <w:rPr>
      <w:b/>
      <w:bCs/>
      <w:kern w:val="36"/>
      <w:sz w:val="48"/>
      <w:szCs w:val="48"/>
    </w:rPr>
  </w:style>
  <w:style w:type="character" w:styleId="Pogrubienie">
    <w:name w:val="Strong"/>
    <w:basedOn w:val="Domylnaczcionkaakapitu"/>
    <w:qFormat/>
    <w:rsid w:val="00504D49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04D4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qFormat/>
    <w:rsid w:val="000A40C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A40C6"/>
    <w:rPr>
      <w:b/>
      <w:bCs/>
      <w:sz w:val="28"/>
      <w:szCs w:val="24"/>
    </w:rPr>
  </w:style>
  <w:style w:type="character" w:styleId="Hipercze">
    <w:name w:val="Hyperlink"/>
    <w:basedOn w:val="Domylnaczcionkaakapitu"/>
    <w:rsid w:val="000A40C6"/>
    <w:rPr>
      <w:color w:val="0000FF"/>
      <w:u w:val="single"/>
    </w:rPr>
  </w:style>
  <w:style w:type="character" w:customStyle="1" w:styleId="item">
    <w:name w:val="item"/>
    <w:basedOn w:val="Domylnaczcionkaakapitu"/>
    <w:rsid w:val="000A40C6"/>
  </w:style>
  <w:style w:type="table" w:styleId="Tabela-Siatka">
    <w:name w:val="Table Grid"/>
    <w:basedOn w:val="Standardowy"/>
    <w:rsid w:val="002215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basedOn w:val="Domylnaczcionkaakapitu"/>
    <w:link w:val="Nagwek4"/>
    <w:semiHidden/>
    <w:rsid w:val="00176D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176D7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176D78"/>
    <w:rPr>
      <w:rFonts w:ascii="Calibri" w:eastAsia="Times New Roman" w:hAnsi="Calibri" w:cs="Times New Roman"/>
      <w:b/>
      <w:bCs/>
      <w:sz w:val="22"/>
      <w:szCs w:val="22"/>
    </w:rPr>
  </w:style>
  <w:style w:type="table" w:styleId="Kolorowalistaakcent1">
    <w:name w:val="Colorful List Accent 1"/>
    <w:basedOn w:val="Standardowy"/>
    <w:uiPriority w:val="72"/>
    <w:rsid w:val="00D9304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Kolorowalistaakcent5">
    <w:name w:val="Colorful List Accent 5"/>
    <w:basedOn w:val="Standardowy"/>
    <w:uiPriority w:val="72"/>
    <w:rsid w:val="00A724D4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redniasiatka2akcent5">
    <w:name w:val="Medium Grid 2 Accent 5"/>
    <w:basedOn w:val="Standardowy"/>
    <w:uiPriority w:val="68"/>
    <w:rsid w:val="003F67A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Tabela-Wspczesny">
    <w:name w:val="Table Contemporary"/>
    <w:basedOn w:val="Standardowy"/>
    <w:rsid w:val="003F67A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olorowecieniowanieakcent5">
    <w:name w:val="Colorful Shading Accent 5"/>
    <w:basedOn w:val="Standardowy"/>
    <w:uiPriority w:val="71"/>
    <w:rsid w:val="00CE4D5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Tekstdymka">
    <w:name w:val="Balloon Text"/>
    <w:basedOn w:val="Normalny"/>
    <w:semiHidden/>
    <w:rsid w:val="00F15E7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0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apio\Desktop\AKI%20Torun%20-%20Szablon%20dokumentu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6B31A-3325-4BC6-91A5-56F045A1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AKI Torun - Szablon dokumentu</Template>
  <TotalTime>2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Sącz,  04</vt:lpstr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Sącz,  04</dc:title>
  <dc:creator>admin</dc:creator>
  <cp:lastModifiedBy>Inventum</cp:lastModifiedBy>
  <cp:revision>2</cp:revision>
  <cp:lastPrinted>2014-12-01T09:19:00Z</cp:lastPrinted>
  <dcterms:created xsi:type="dcterms:W3CDTF">2014-12-04T08:39:00Z</dcterms:created>
  <dcterms:modified xsi:type="dcterms:W3CDTF">2014-12-04T08:39:00Z</dcterms:modified>
</cp:coreProperties>
</file>