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DA4" w:rsidRDefault="00071DA4" w:rsidP="00071D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177637" w:rsidRPr="00436BE1" w:rsidRDefault="00177637" w:rsidP="0017763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Załącznik nr 11</w:t>
      </w:r>
    </w:p>
    <w:p w:rsidR="00177637" w:rsidRPr="00436BE1" w:rsidRDefault="00177637" w:rsidP="0017763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177637" w:rsidRPr="00436BE1" w:rsidRDefault="00177637" w:rsidP="0017763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177637" w:rsidRDefault="00177637" w:rsidP="00177637">
      <w:pPr>
        <w:autoSpaceDE w:val="0"/>
        <w:autoSpaceDN w:val="0"/>
        <w:adjustRightInd w:val="0"/>
        <w:spacing w:line="288" w:lineRule="auto"/>
        <w:jc w:val="right"/>
        <w:rPr>
          <w:rFonts w:asciiTheme="minorHAnsi" w:eastAsia="SwitzerEFN" w:hAnsiTheme="minorHAnsi" w:cstheme="minorHAnsi"/>
          <w:color w:val="000000"/>
          <w:sz w:val="22"/>
          <w:szCs w:val="22"/>
        </w:rPr>
      </w:pPr>
    </w:p>
    <w:p w:rsidR="00177637" w:rsidRPr="0001120F" w:rsidRDefault="00177637" w:rsidP="00177637">
      <w:pPr>
        <w:autoSpaceDE w:val="0"/>
        <w:autoSpaceDN w:val="0"/>
        <w:adjustRightInd w:val="0"/>
        <w:spacing w:line="288" w:lineRule="auto"/>
        <w:jc w:val="center"/>
        <w:rPr>
          <w:rFonts w:asciiTheme="minorHAnsi" w:eastAsia="SwitzerEFN" w:hAnsiTheme="minorHAnsi" w:cstheme="minorHAnsi"/>
          <w:b/>
          <w:color w:val="000000"/>
          <w:sz w:val="22"/>
          <w:szCs w:val="22"/>
        </w:rPr>
      </w:pPr>
      <w:r w:rsidRPr="0001120F">
        <w:rPr>
          <w:rFonts w:asciiTheme="minorHAnsi" w:eastAsia="SwitzerEFN" w:hAnsiTheme="minorHAnsi" w:cstheme="minorHAnsi"/>
          <w:b/>
          <w:color w:val="000000"/>
          <w:sz w:val="22"/>
          <w:szCs w:val="22"/>
        </w:rPr>
        <w:t>Oświadczenie o aktualności danych przedstawionych w dokumentacji rekrutacyjnej na dzień podpisania umowy wewnątrzprojektowej</w:t>
      </w:r>
    </w:p>
    <w:p w:rsidR="00177637" w:rsidRDefault="00177637" w:rsidP="00177637">
      <w:pPr>
        <w:autoSpaceDE w:val="0"/>
        <w:autoSpaceDN w:val="0"/>
        <w:adjustRightInd w:val="0"/>
        <w:spacing w:line="288" w:lineRule="auto"/>
        <w:jc w:val="center"/>
        <w:rPr>
          <w:rFonts w:asciiTheme="minorHAnsi" w:eastAsia="SwitzerEFN" w:hAnsiTheme="minorHAnsi" w:cstheme="minorHAnsi"/>
          <w:color w:val="000000"/>
          <w:sz w:val="22"/>
          <w:szCs w:val="22"/>
        </w:rPr>
      </w:pPr>
    </w:p>
    <w:p w:rsidR="00177637" w:rsidRPr="0010418B" w:rsidRDefault="00177637" w:rsidP="00177637">
      <w:pPr>
        <w:autoSpaceDE w:val="0"/>
        <w:autoSpaceDN w:val="0"/>
        <w:adjustRightInd w:val="0"/>
        <w:spacing w:line="288" w:lineRule="auto"/>
        <w:jc w:val="center"/>
        <w:rPr>
          <w:rFonts w:asciiTheme="minorHAnsi" w:eastAsia="SwitzerEFN" w:hAnsiTheme="minorHAnsi" w:cstheme="minorHAnsi"/>
          <w:color w:val="000000"/>
          <w:sz w:val="22"/>
          <w:szCs w:val="22"/>
        </w:rPr>
      </w:pPr>
      <w:r w:rsidRPr="0010418B">
        <w:rPr>
          <w:rFonts w:asciiTheme="minorHAnsi" w:eastAsia="SwitzerEFN" w:hAnsiTheme="minorHAnsi" w:cstheme="minorHAnsi"/>
          <w:color w:val="000000"/>
          <w:sz w:val="22"/>
          <w:szCs w:val="22"/>
        </w:rPr>
        <w:t>...................................................................................................................................................</w:t>
      </w:r>
      <w:r>
        <w:rPr>
          <w:rFonts w:asciiTheme="minorHAnsi" w:eastAsia="SwitzerEFN" w:hAnsiTheme="minorHAnsi" w:cstheme="minorHAns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:rsidR="00177637" w:rsidRDefault="00177637" w:rsidP="00177637">
      <w:pPr>
        <w:autoSpaceDE w:val="0"/>
        <w:autoSpaceDN w:val="0"/>
        <w:adjustRightInd w:val="0"/>
        <w:spacing w:line="288" w:lineRule="auto"/>
        <w:jc w:val="center"/>
        <w:rPr>
          <w:rFonts w:asciiTheme="minorHAnsi" w:eastAsia="SwitzerEFN" w:hAnsiTheme="minorHAnsi" w:cstheme="minorHAnsi"/>
          <w:color w:val="000000"/>
          <w:sz w:val="22"/>
          <w:szCs w:val="22"/>
        </w:rPr>
      </w:pPr>
      <w:r w:rsidRPr="0010418B">
        <w:rPr>
          <w:rFonts w:asciiTheme="minorHAnsi" w:eastAsia="SwitzerEFN" w:hAnsiTheme="minorHAnsi" w:cstheme="minorHAnsi"/>
          <w:color w:val="000000"/>
          <w:sz w:val="22"/>
          <w:szCs w:val="22"/>
        </w:rPr>
        <w:t>(pełna nazwa i adres przedsiębiorstwa)</w:t>
      </w:r>
    </w:p>
    <w:p w:rsidR="00177637" w:rsidRDefault="00177637" w:rsidP="00177637">
      <w:pPr>
        <w:autoSpaceDE w:val="0"/>
        <w:autoSpaceDN w:val="0"/>
        <w:adjustRightInd w:val="0"/>
        <w:spacing w:line="288" w:lineRule="auto"/>
        <w:jc w:val="center"/>
        <w:rPr>
          <w:rFonts w:asciiTheme="minorHAnsi" w:eastAsia="SwitzerEFN" w:hAnsiTheme="minorHAnsi" w:cstheme="minorHAnsi"/>
          <w:color w:val="000000"/>
          <w:sz w:val="22"/>
          <w:szCs w:val="22"/>
        </w:rPr>
      </w:pPr>
    </w:p>
    <w:p w:rsidR="00177637" w:rsidRDefault="00177637" w:rsidP="00177637">
      <w:pPr>
        <w:autoSpaceDE w:val="0"/>
        <w:autoSpaceDN w:val="0"/>
        <w:adjustRightInd w:val="0"/>
        <w:spacing w:line="288" w:lineRule="auto"/>
        <w:jc w:val="center"/>
        <w:rPr>
          <w:rFonts w:asciiTheme="minorHAnsi" w:eastAsia="SwitzerEFN" w:hAnsiTheme="minorHAnsi" w:cstheme="minorHAnsi"/>
          <w:color w:val="000000"/>
          <w:sz w:val="22"/>
          <w:szCs w:val="22"/>
        </w:rPr>
      </w:pPr>
    </w:p>
    <w:p w:rsidR="00177637" w:rsidRDefault="00177637" w:rsidP="00177637">
      <w:pPr>
        <w:autoSpaceDE w:val="0"/>
        <w:autoSpaceDN w:val="0"/>
        <w:adjustRightInd w:val="0"/>
        <w:spacing w:line="288" w:lineRule="auto"/>
        <w:jc w:val="center"/>
        <w:rPr>
          <w:rFonts w:asciiTheme="minorHAnsi" w:eastAsia="SwitzerEFN" w:hAnsiTheme="minorHAnsi" w:cstheme="minorHAnsi"/>
          <w:color w:val="000000"/>
          <w:sz w:val="22"/>
          <w:szCs w:val="22"/>
        </w:rPr>
      </w:pPr>
    </w:p>
    <w:p w:rsidR="00177637" w:rsidRPr="0010418B" w:rsidRDefault="00177637" w:rsidP="00177637">
      <w:pPr>
        <w:autoSpaceDE w:val="0"/>
        <w:autoSpaceDN w:val="0"/>
        <w:adjustRightInd w:val="0"/>
        <w:spacing w:line="288" w:lineRule="auto"/>
        <w:jc w:val="center"/>
        <w:rPr>
          <w:rFonts w:asciiTheme="minorHAnsi" w:eastAsia="SwitzerEFN" w:hAnsiTheme="minorHAnsi" w:cstheme="minorHAnsi"/>
          <w:color w:val="000000"/>
          <w:sz w:val="22"/>
          <w:szCs w:val="22"/>
        </w:rPr>
      </w:pPr>
    </w:p>
    <w:p w:rsidR="00177637" w:rsidRDefault="00177637" w:rsidP="00177637">
      <w:pPr>
        <w:autoSpaceDE w:val="0"/>
        <w:autoSpaceDN w:val="0"/>
        <w:adjustRightInd w:val="0"/>
        <w:spacing w:line="288" w:lineRule="auto"/>
        <w:jc w:val="both"/>
        <w:rPr>
          <w:rFonts w:asciiTheme="minorHAnsi" w:eastAsia="SwitzerEFN" w:hAnsiTheme="minorHAnsi" w:cstheme="minorHAnsi"/>
          <w:color w:val="000000"/>
          <w:sz w:val="22"/>
          <w:szCs w:val="22"/>
        </w:rPr>
      </w:pPr>
      <w:r w:rsidRPr="0010418B">
        <w:rPr>
          <w:rFonts w:asciiTheme="minorHAnsi" w:eastAsia="SwitzerEFN" w:hAnsiTheme="minorHAnsi" w:cstheme="minorHAnsi"/>
          <w:color w:val="000000"/>
          <w:sz w:val="22"/>
          <w:szCs w:val="22"/>
        </w:rPr>
        <w:t>Niniejszym zaświadcza się, że</w:t>
      </w:r>
      <w:r>
        <w:rPr>
          <w:rFonts w:asciiTheme="minorHAnsi" w:eastAsia="SwitzerEFN" w:hAnsiTheme="minorHAnsi" w:cstheme="minorHAnsi"/>
          <w:color w:val="000000"/>
          <w:sz w:val="22"/>
          <w:szCs w:val="22"/>
        </w:rPr>
        <w:t xml:space="preserve"> dane zawarte w dokumentach rekrutacyjnych do projektu </w:t>
      </w:r>
      <w:r w:rsidRPr="00177637">
        <w:rPr>
          <w:rFonts w:asciiTheme="minorHAnsi" w:eastAsia="SwitzerEFN" w:hAnsiTheme="minorHAnsi" w:cstheme="minorHAnsi"/>
          <w:b/>
          <w:color w:val="000000"/>
          <w:sz w:val="22"/>
          <w:szCs w:val="22"/>
        </w:rPr>
        <w:t>„Energia opolskiej branży budowlanej”</w:t>
      </w:r>
      <w:r>
        <w:rPr>
          <w:rFonts w:asciiTheme="minorHAnsi" w:eastAsia="SwitzerEFN" w:hAnsiTheme="minorHAnsi" w:cstheme="minorHAnsi"/>
          <w:color w:val="000000"/>
          <w:sz w:val="22"/>
          <w:szCs w:val="22"/>
        </w:rPr>
        <w:t xml:space="preserve"> są aktualne na dzień podpisania umowy wewnątrzprojektowej z Organizatorem szkolenia.</w:t>
      </w:r>
    </w:p>
    <w:p w:rsidR="00177637" w:rsidRDefault="00177637" w:rsidP="00177637">
      <w:pPr>
        <w:autoSpaceDE w:val="0"/>
        <w:autoSpaceDN w:val="0"/>
        <w:adjustRightInd w:val="0"/>
        <w:spacing w:line="288" w:lineRule="auto"/>
        <w:rPr>
          <w:rFonts w:asciiTheme="minorHAnsi" w:eastAsia="SwitzerEFN" w:hAnsiTheme="minorHAnsi" w:cstheme="minorHAnsi"/>
          <w:color w:val="000000"/>
          <w:sz w:val="22"/>
          <w:szCs w:val="22"/>
        </w:rPr>
      </w:pPr>
    </w:p>
    <w:p w:rsidR="00177637" w:rsidRDefault="00177637" w:rsidP="00177637">
      <w:pPr>
        <w:autoSpaceDE w:val="0"/>
        <w:autoSpaceDN w:val="0"/>
        <w:adjustRightInd w:val="0"/>
        <w:spacing w:line="288" w:lineRule="auto"/>
        <w:rPr>
          <w:rFonts w:asciiTheme="minorHAnsi" w:eastAsia="SwitzerEFN" w:hAnsiTheme="minorHAnsi" w:cstheme="minorHAnsi"/>
          <w:color w:val="000000"/>
          <w:sz w:val="22"/>
          <w:szCs w:val="22"/>
        </w:rPr>
      </w:pPr>
    </w:p>
    <w:p w:rsidR="00177637" w:rsidRDefault="00177637" w:rsidP="00177637">
      <w:pPr>
        <w:autoSpaceDE w:val="0"/>
        <w:autoSpaceDN w:val="0"/>
        <w:adjustRightInd w:val="0"/>
        <w:spacing w:line="288" w:lineRule="auto"/>
        <w:rPr>
          <w:rFonts w:asciiTheme="minorHAnsi" w:eastAsia="SwitzerEFN" w:hAnsiTheme="minorHAnsi" w:cstheme="minorHAnsi"/>
          <w:color w:val="000000"/>
          <w:sz w:val="22"/>
          <w:szCs w:val="22"/>
        </w:rPr>
      </w:pPr>
    </w:p>
    <w:p w:rsidR="00177637" w:rsidRDefault="00177637" w:rsidP="00177637">
      <w:pPr>
        <w:autoSpaceDE w:val="0"/>
        <w:autoSpaceDN w:val="0"/>
        <w:adjustRightInd w:val="0"/>
        <w:spacing w:line="288" w:lineRule="auto"/>
        <w:rPr>
          <w:rFonts w:asciiTheme="minorHAnsi" w:eastAsia="SwitzerEFN" w:hAnsiTheme="minorHAnsi" w:cstheme="minorHAnsi"/>
          <w:color w:val="000000"/>
          <w:sz w:val="22"/>
          <w:szCs w:val="22"/>
        </w:rPr>
      </w:pPr>
    </w:p>
    <w:p w:rsidR="00177637" w:rsidRDefault="00177637" w:rsidP="00177637">
      <w:pPr>
        <w:autoSpaceDE w:val="0"/>
        <w:autoSpaceDN w:val="0"/>
        <w:adjustRightInd w:val="0"/>
        <w:spacing w:line="288" w:lineRule="auto"/>
        <w:rPr>
          <w:rFonts w:asciiTheme="minorHAnsi" w:eastAsia="SwitzerEFN" w:hAnsiTheme="minorHAnsi" w:cstheme="minorHAnsi"/>
          <w:color w:val="000000"/>
          <w:sz w:val="22"/>
          <w:szCs w:val="22"/>
        </w:rPr>
      </w:pPr>
    </w:p>
    <w:p w:rsidR="00177637" w:rsidRDefault="00177637" w:rsidP="00177637">
      <w:pPr>
        <w:autoSpaceDE w:val="0"/>
        <w:autoSpaceDN w:val="0"/>
        <w:adjustRightInd w:val="0"/>
        <w:spacing w:line="288" w:lineRule="auto"/>
        <w:jc w:val="center"/>
        <w:rPr>
          <w:rFonts w:asciiTheme="minorHAnsi" w:eastAsia="SwitzerEFN" w:hAnsiTheme="minorHAnsi" w:cstheme="minorHAnsi"/>
          <w:color w:val="000000"/>
          <w:sz w:val="22"/>
          <w:szCs w:val="22"/>
        </w:rPr>
      </w:pPr>
      <w:r>
        <w:rPr>
          <w:rFonts w:asciiTheme="minorHAnsi" w:eastAsia="SwitzerEFN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</w:t>
      </w:r>
    </w:p>
    <w:p w:rsidR="001C7011" w:rsidRDefault="00177637" w:rsidP="00177637">
      <w:pPr>
        <w:autoSpaceDE w:val="0"/>
        <w:autoSpaceDN w:val="0"/>
        <w:adjustRightInd w:val="0"/>
        <w:spacing w:line="288" w:lineRule="auto"/>
        <w:jc w:val="center"/>
        <w:rPr>
          <w:rFonts w:asciiTheme="minorHAnsi" w:eastAsia="SwitzerEFN" w:hAnsiTheme="minorHAnsi" w:cstheme="minorHAnsi"/>
          <w:color w:val="000000"/>
          <w:sz w:val="22"/>
          <w:szCs w:val="22"/>
        </w:rPr>
      </w:pPr>
      <w:r w:rsidRPr="0010418B">
        <w:rPr>
          <w:rFonts w:asciiTheme="minorHAnsi" w:eastAsia="SwitzerEFN" w:hAnsiTheme="minorHAnsi" w:cstheme="minorHAnsi"/>
          <w:color w:val="000000"/>
          <w:sz w:val="22"/>
          <w:szCs w:val="22"/>
        </w:rPr>
        <w:t>miejscowość,</w:t>
      </w:r>
      <w:r>
        <w:rPr>
          <w:rFonts w:asciiTheme="minorHAnsi" w:eastAsia="SwitzerEFN" w:hAnsiTheme="minorHAnsi" w:cstheme="minorHAnsi"/>
          <w:color w:val="000000"/>
          <w:sz w:val="22"/>
          <w:szCs w:val="22"/>
        </w:rPr>
        <w:t xml:space="preserve"> data podpis osoby upoważnionej</w:t>
      </w:r>
    </w:p>
    <w:sectPr w:rsidR="001C7011" w:rsidSect="00177637">
      <w:headerReference w:type="default" r:id="rId8"/>
      <w:footerReference w:type="default" r:id="rId9"/>
      <w:pgSz w:w="11906" w:h="16838"/>
      <w:pgMar w:top="993" w:right="1418" w:bottom="4253" w:left="1418" w:header="426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72C" w:rsidRDefault="0081372C">
      <w:r>
        <w:separator/>
      </w:r>
    </w:p>
  </w:endnote>
  <w:endnote w:type="continuationSeparator" w:id="1">
    <w:p w:rsidR="0081372C" w:rsidRDefault="008137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tzerEF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637" w:rsidRPr="00172403" w:rsidRDefault="00177637" w:rsidP="00177637">
    <w:pPr>
      <w:pStyle w:val="Stopka"/>
      <w:jc w:val="center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</w:rPr>
      <w:pict>
        <v:group id="Group 65" o:spid="_x0000_s4100" style="position:absolute;left:0;text-align:left;margin-left:-21.3pt;margin-top:-52.35pt;width:484.4pt;height:69.35pt;z-index:-251640832" coordorigin="992,14944" coordsize="9688,13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">
          <v:rect id="Rectangle 66" o:spid="_x0000_s4101" alt="KAPITAL_LUDZKI_POZ" style="position:absolute;left:992;top:14944;width:2850;height:13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yJu78A&#10;AADaAAAADwAAAGRycy9kb3ducmV2LnhtbERPvW7CMBDekfoO1lXqBg4dEE0xCCKQGFhI8wCn+Bqn&#10;jc/BdknK0+MBifHT97/ajLYTV/KhdaxgPstAENdOt9woqL4O0yWIEJE1do5JwT8F2KxfJivMtRv4&#10;TNcyNiKFcMhRgYmxz6UMtSGLYeZ64sR9O28xJugbqT0OKdx28j3LFtJiy6nBYE+Fofq3/LMKtoty&#10;MBc/xOKHPk63otrt63BW6u113H6CiDTGp/jhPmoFaWu6km6AX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jIm7vwAAANoAAAAPAAAAAAAAAAAAAAAAAJgCAABkcnMvZG93bnJl&#10;di54bWxQSwUGAAAAAAQABAD1AAAAhAMAAAAA&#10;" stroked="f">
            <v:fill r:id="rId1" o:title="KAPITAL_LUDZKI_POZ" recolor="t" type="frame"/>
          </v:rect>
          <v:rect id="Rectangle 67" o:spid="_x0000_s4102" alt="UE+EFS_L-mono" style="position:absolute;left:7970;top:15125;width:2710;height:10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+R7sIA&#10;AADaAAAADwAAAGRycy9kb3ducmV2LnhtbESPQWvCQBSE74L/YXlCb7qxLUFT1xBEoddGsdfX7GsS&#10;zL4Nu9sk7a/vFgoeh5n5htnlk+nEQM63lhWsVwkI4srqlmsFl/NpuQHhA7LGzjIp+CYP+X4+22Gm&#10;7chvNJShFhHCPkMFTQh9JqWvGjLoV7Ynjt6ndQZDlK6W2uEY4aaTj0mSSoMtx4UGezo0VN3KL6Pg&#10;uRiuT2SOH9cfv30v1y7QkGqlHhZT8QIi0BTu4f/2q1awhb8r8QbI/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T5HuwgAAANoAAAAPAAAAAAAAAAAAAAAAAJgCAABkcnMvZG93&#10;bnJldi54bWxQSwUGAAAAAAQABAD1AAAAhwMAAAAA&#10;" stroked="f">
            <v:fill r:id="rId2" o:title="UE+EFS_L-mono" recolor="t" type="frame"/>
          </v:rect>
        </v:group>
      </w:pict>
    </w:r>
    <w:r w:rsidRPr="00172403">
      <w:rPr>
        <w:rFonts w:ascii="Calibri" w:hAnsi="Calibri"/>
        <w:sz w:val="18"/>
        <w:szCs w:val="18"/>
      </w:rPr>
      <w:t>Projekt współfinansowany przez Unię Europejską</w:t>
    </w:r>
    <w:r>
      <w:rPr>
        <w:rFonts w:ascii="Calibri" w:hAnsi="Calibri"/>
        <w:sz w:val="18"/>
        <w:szCs w:val="18"/>
      </w:rPr>
      <w:t xml:space="preserve"> </w:t>
    </w:r>
    <w:r w:rsidRPr="00172403">
      <w:rPr>
        <w:rFonts w:ascii="Calibri" w:hAnsi="Calibri"/>
        <w:sz w:val="18"/>
        <w:szCs w:val="18"/>
      </w:rPr>
      <w:t>ze środków Europejskiego Funduszu Społecznego</w:t>
    </w:r>
  </w:p>
  <w:p w:rsidR="00177637" w:rsidRPr="00172403" w:rsidRDefault="00177637" w:rsidP="00177637">
    <w:pPr>
      <w:pStyle w:val="Stopka"/>
      <w:jc w:val="center"/>
      <w:rPr>
        <w:rFonts w:ascii="Calibri" w:hAnsi="Calibri"/>
        <w:sz w:val="18"/>
        <w:szCs w:val="18"/>
      </w:rPr>
    </w:pPr>
    <w:r w:rsidRPr="00172403">
      <w:rPr>
        <w:rFonts w:ascii="Calibri" w:hAnsi="Calibri"/>
        <w:sz w:val="18"/>
        <w:szCs w:val="18"/>
      </w:rPr>
      <w:t>w ramach Programu Operacyjnego Kapitał Ludzki 2007-2013</w:t>
    </w:r>
  </w:p>
  <w:p w:rsidR="00177637" w:rsidRDefault="00177637" w:rsidP="00177637">
    <w:pPr>
      <w:pStyle w:val="Stopka"/>
      <w:jc w:val="center"/>
      <w:rPr>
        <w:rFonts w:ascii="Calibri" w:hAnsi="Calibri"/>
        <w:sz w:val="18"/>
        <w:szCs w:val="18"/>
      </w:rPr>
    </w:pPr>
  </w:p>
  <w:p w:rsidR="004D0BE9" w:rsidRPr="00813343" w:rsidRDefault="004D0BE9" w:rsidP="00177637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72C" w:rsidRDefault="0081372C">
      <w:r>
        <w:separator/>
      </w:r>
    </w:p>
  </w:footnote>
  <w:footnote w:type="continuationSeparator" w:id="1">
    <w:p w:rsidR="0081372C" w:rsidRDefault="008137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637" w:rsidRDefault="00177637" w:rsidP="00177637">
    <w:pPr>
      <w:pStyle w:val="NormalnyWeb"/>
      <w:spacing w:before="120" w:beforeAutospacing="0" w:after="0" w:afterAutospacing="0"/>
      <w:jc w:val="both"/>
      <w:rPr>
        <w:rFonts w:ascii="Tahoma" w:hAnsi="Tahoma" w:cs="Tahoma"/>
        <w:spacing w:val="40"/>
        <w:sz w:val="14"/>
        <w:szCs w:val="14"/>
      </w:rPr>
    </w:pPr>
  </w:p>
  <w:p w:rsidR="00177637" w:rsidRDefault="00177637" w:rsidP="00177637">
    <w:pPr>
      <w:pStyle w:val="NormalnyWeb"/>
      <w:spacing w:before="120" w:beforeAutospacing="0" w:after="0" w:afterAutospacing="0"/>
      <w:jc w:val="both"/>
      <w:rPr>
        <w:rFonts w:ascii="Tahoma" w:hAnsi="Tahoma" w:cs="Tahoma"/>
        <w:spacing w:val="40"/>
        <w:sz w:val="14"/>
        <w:szCs w:val="14"/>
      </w:rPr>
    </w:pPr>
    <w:r>
      <w:rPr>
        <w:rFonts w:ascii="Tahoma" w:hAnsi="Tahoma" w:cs="Tahoma"/>
        <w:noProof/>
        <w:spacing w:val="40"/>
        <w:sz w:val="14"/>
        <w:szCs w:val="14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-212090</wp:posOffset>
          </wp:positionV>
          <wp:extent cx="1314450" cy="733425"/>
          <wp:effectExtent l="19050" t="0" r="0" b="0"/>
          <wp:wrapNone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77637" w:rsidRDefault="00177637" w:rsidP="00177637">
    <w:pPr>
      <w:pStyle w:val="NormalnyWeb"/>
      <w:tabs>
        <w:tab w:val="left" w:pos="7320"/>
      </w:tabs>
      <w:spacing w:before="0" w:beforeAutospacing="0" w:after="0" w:afterAutospacing="0"/>
      <w:jc w:val="both"/>
    </w:pPr>
    <w:r>
      <w:tab/>
    </w:r>
  </w:p>
  <w:p w:rsidR="00177637" w:rsidRPr="00144B43" w:rsidRDefault="00177637" w:rsidP="00177637">
    <w:pPr>
      <w:pStyle w:val="NormalnyWeb"/>
      <w:tabs>
        <w:tab w:val="left" w:pos="7320"/>
      </w:tabs>
      <w:spacing w:before="0" w:beforeAutospacing="0" w:after="0" w:afterAutospacing="0"/>
      <w:jc w:val="both"/>
    </w:pPr>
  </w:p>
  <w:p w:rsidR="00177637" w:rsidRDefault="00177637" w:rsidP="00177637">
    <w:pPr>
      <w:pStyle w:val="NormalnyWeb"/>
      <w:spacing w:before="120" w:beforeAutospacing="0" w:after="0" w:afterAutospacing="0"/>
      <w:jc w:val="both"/>
      <w:rPr>
        <w:rFonts w:ascii="Tahoma" w:hAnsi="Tahoma" w:cs="Tahoma"/>
        <w:spacing w:val="40"/>
        <w:sz w:val="14"/>
        <w:szCs w:val="14"/>
      </w:rPr>
    </w:pPr>
    <w:r>
      <w:rPr>
        <w:rFonts w:ascii="Tahoma" w:hAnsi="Tahoma" w:cs="Tahoma"/>
        <w:spacing w:val="40"/>
        <w:sz w:val="14"/>
        <w:szCs w:val="14"/>
      </w:rPr>
      <w:t>NINIEJSZY DOKUMENT</w:t>
    </w:r>
  </w:p>
  <w:p w:rsidR="00177637" w:rsidRDefault="00177637" w:rsidP="00177637">
    <w:pPr>
      <w:autoSpaceDE w:val="0"/>
      <w:autoSpaceDN w:val="0"/>
      <w:adjustRightInd w:val="0"/>
      <w:jc w:val="both"/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t xml:space="preserve">dotyczy realizacji projektu </w:t>
    </w:r>
    <w:r>
      <w:rPr>
        <w:rFonts w:ascii="Tahoma" w:hAnsi="Tahoma" w:cs="Tahoma"/>
        <w:b/>
        <w:sz w:val="14"/>
        <w:szCs w:val="14"/>
      </w:rPr>
      <w:t xml:space="preserve">Energia opolskiej branży budowlanej </w:t>
    </w:r>
    <w:r>
      <w:rPr>
        <w:rFonts w:ascii="Tahoma" w:hAnsi="Tahoma" w:cs="Tahoma"/>
        <w:sz w:val="14"/>
        <w:szCs w:val="14"/>
      </w:rPr>
      <w:t>współfinansowanego przez Unię Europejską w ramach Europejskiego Funduszu Społecznego w ramach Programu Operacyjnego Kapitał Ludzki, Priorytet VIII. Regionalne kadry gospodarki, Działanie 8.1 Rozwój pracowników i przedsiębiorstw w regionie, Poddziałanie 8.1.1 Wspieranie rozwoju kwalifikacji zawodowych i doradztwo dla przedsiębiorstw. Instytucja Pośrednicząca: Wojewódzki Urząd Pracy w Opolu.</w:t>
    </w:r>
  </w:p>
  <w:p w:rsidR="00177637" w:rsidRDefault="0017763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0BEA"/>
    <w:multiLevelType w:val="hybridMultilevel"/>
    <w:tmpl w:val="9D0679F0"/>
    <w:lvl w:ilvl="0" w:tplc="709A32D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F15AB8AC">
      <w:start w:val="1"/>
      <w:numFmt w:val="bullet"/>
      <w:lvlText w:val="-"/>
      <w:lvlJc w:val="left"/>
      <w:pPr>
        <w:tabs>
          <w:tab w:val="num" w:pos="737"/>
        </w:tabs>
        <w:ind w:left="737" w:hanging="340"/>
      </w:pPr>
      <w:rPr>
        <w:rFonts w:ascii="Courier New" w:hAnsi="Courier New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D076A9"/>
    <w:multiLevelType w:val="hybridMultilevel"/>
    <w:tmpl w:val="2BF6E9E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5954378"/>
    <w:multiLevelType w:val="hybridMultilevel"/>
    <w:tmpl w:val="E3D88B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83A1003"/>
    <w:multiLevelType w:val="hybridMultilevel"/>
    <w:tmpl w:val="229647E8"/>
    <w:lvl w:ilvl="0" w:tplc="67D269E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2780A00"/>
    <w:multiLevelType w:val="hybridMultilevel"/>
    <w:tmpl w:val="0C2C6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D34F8B"/>
    <w:multiLevelType w:val="multilevel"/>
    <w:tmpl w:val="95B6E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6EB4415"/>
    <w:multiLevelType w:val="multilevel"/>
    <w:tmpl w:val="95B6E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3A0214C9"/>
    <w:multiLevelType w:val="multilevel"/>
    <w:tmpl w:val="2E24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BE86791"/>
    <w:multiLevelType w:val="hybridMultilevel"/>
    <w:tmpl w:val="9BAC9A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5ADB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490A11"/>
    <w:multiLevelType w:val="hybridMultilevel"/>
    <w:tmpl w:val="CDD2A6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B85609"/>
    <w:multiLevelType w:val="multilevel"/>
    <w:tmpl w:val="0415001D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69FA5D56"/>
    <w:multiLevelType w:val="hybridMultilevel"/>
    <w:tmpl w:val="FF4A4C2A"/>
    <w:lvl w:ilvl="0" w:tplc="66AE8CA0">
      <w:start w:val="1"/>
      <w:numFmt w:val="decimal"/>
      <w:lvlText w:val="%1) 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11"/>
  </w:num>
  <w:num w:numId="9">
    <w:abstractNumId w:va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E7217"/>
    <w:rsid w:val="00004D95"/>
    <w:rsid w:val="000076AD"/>
    <w:rsid w:val="000077A0"/>
    <w:rsid w:val="0001120F"/>
    <w:rsid w:val="00032BD1"/>
    <w:rsid w:val="00035531"/>
    <w:rsid w:val="00070BB8"/>
    <w:rsid w:val="00071DA4"/>
    <w:rsid w:val="00074857"/>
    <w:rsid w:val="000A40C6"/>
    <w:rsid w:val="000B04D4"/>
    <w:rsid w:val="000B05CA"/>
    <w:rsid w:val="000D2C02"/>
    <w:rsid w:val="000D4378"/>
    <w:rsid w:val="000E0239"/>
    <w:rsid w:val="000F0527"/>
    <w:rsid w:val="000F4A32"/>
    <w:rsid w:val="00116204"/>
    <w:rsid w:val="001224C1"/>
    <w:rsid w:val="001229E2"/>
    <w:rsid w:val="00125372"/>
    <w:rsid w:val="00146752"/>
    <w:rsid w:val="001637A9"/>
    <w:rsid w:val="0016737A"/>
    <w:rsid w:val="00167795"/>
    <w:rsid w:val="00176D78"/>
    <w:rsid w:val="00177637"/>
    <w:rsid w:val="001A57E6"/>
    <w:rsid w:val="001B22A8"/>
    <w:rsid w:val="001C7011"/>
    <w:rsid w:val="001F4D1D"/>
    <w:rsid w:val="001F5EBA"/>
    <w:rsid w:val="00211AFB"/>
    <w:rsid w:val="00213E57"/>
    <w:rsid w:val="00213FF7"/>
    <w:rsid w:val="0022157C"/>
    <w:rsid w:val="002251D9"/>
    <w:rsid w:val="002356C0"/>
    <w:rsid w:val="002458F2"/>
    <w:rsid w:val="00251136"/>
    <w:rsid w:val="00261744"/>
    <w:rsid w:val="00271B9E"/>
    <w:rsid w:val="002A43B7"/>
    <w:rsid w:val="002C6E78"/>
    <w:rsid w:val="002F1847"/>
    <w:rsid w:val="002F3062"/>
    <w:rsid w:val="00301C3F"/>
    <w:rsid w:val="003049AB"/>
    <w:rsid w:val="003301FF"/>
    <w:rsid w:val="00331C8B"/>
    <w:rsid w:val="003414F4"/>
    <w:rsid w:val="00343D37"/>
    <w:rsid w:val="00354567"/>
    <w:rsid w:val="00381AEA"/>
    <w:rsid w:val="003872BE"/>
    <w:rsid w:val="00394C10"/>
    <w:rsid w:val="003C747C"/>
    <w:rsid w:val="003E003B"/>
    <w:rsid w:val="003F67A3"/>
    <w:rsid w:val="00406547"/>
    <w:rsid w:val="00427E7D"/>
    <w:rsid w:val="00432426"/>
    <w:rsid w:val="0044199C"/>
    <w:rsid w:val="00444356"/>
    <w:rsid w:val="00454B88"/>
    <w:rsid w:val="004557B9"/>
    <w:rsid w:val="00493AC8"/>
    <w:rsid w:val="004A0282"/>
    <w:rsid w:val="004D0BE9"/>
    <w:rsid w:val="004E14AB"/>
    <w:rsid w:val="004E7018"/>
    <w:rsid w:val="004F113B"/>
    <w:rsid w:val="004F7423"/>
    <w:rsid w:val="005043FE"/>
    <w:rsid w:val="00504D49"/>
    <w:rsid w:val="00551EF4"/>
    <w:rsid w:val="00563FD9"/>
    <w:rsid w:val="0059359E"/>
    <w:rsid w:val="005951A8"/>
    <w:rsid w:val="005A0934"/>
    <w:rsid w:val="005C1176"/>
    <w:rsid w:val="005E407F"/>
    <w:rsid w:val="00602F2E"/>
    <w:rsid w:val="006104AC"/>
    <w:rsid w:val="00610FC0"/>
    <w:rsid w:val="00626108"/>
    <w:rsid w:val="006269F7"/>
    <w:rsid w:val="00626D25"/>
    <w:rsid w:val="00645F31"/>
    <w:rsid w:val="0065132A"/>
    <w:rsid w:val="00651ED5"/>
    <w:rsid w:val="0065712A"/>
    <w:rsid w:val="006C0C7B"/>
    <w:rsid w:val="00714366"/>
    <w:rsid w:val="00715170"/>
    <w:rsid w:val="00717182"/>
    <w:rsid w:val="00725E12"/>
    <w:rsid w:val="007310C7"/>
    <w:rsid w:val="007409CE"/>
    <w:rsid w:val="007413B6"/>
    <w:rsid w:val="00756C18"/>
    <w:rsid w:val="00764CF3"/>
    <w:rsid w:val="0078309C"/>
    <w:rsid w:val="00787BA1"/>
    <w:rsid w:val="007A5EAE"/>
    <w:rsid w:val="007A6086"/>
    <w:rsid w:val="007B7BA3"/>
    <w:rsid w:val="007D1E3A"/>
    <w:rsid w:val="007D6459"/>
    <w:rsid w:val="007E37F5"/>
    <w:rsid w:val="00813343"/>
    <w:rsid w:val="0081372C"/>
    <w:rsid w:val="00822211"/>
    <w:rsid w:val="00833306"/>
    <w:rsid w:val="00851C07"/>
    <w:rsid w:val="00853E7E"/>
    <w:rsid w:val="00872769"/>
    <w:rsid w:val="00881380"/>
    <w:rsid w:val="008B5559"/>
    <w:rsid w:val="008B5F8B"/>
    <w:rsid w:val="008B7B35"/>
    <w:rsid w:val="008C1030"/>
    <w:rsid w:val="008C2AB3"/>
    <w:rsid w:val="008D7791"/>
    <w:rsid w:val="009255CA"/>
    <w:rsid w:val="009322F7"/>
    <w:rsid w:val="0094252A"/>
    <w:rsid w:val="00972E66"/>
    <w:rsid w:val="009A4E4A"/>
    <w:rsid w:val="009A5A71"/>
    <w:rsid w:val="009B325A"/>
    <w:rsid w:val="009E512E"/>
    <w:rsid w:val="009E5A8B"/>
    <w:rsid w:val="009F1868"/>
    <w:rsid w:val="00A0206E"/>
    <w:rsid w:val="00A16284"/>
    <w:rsid w:val="00A21888"/>
    <w:rsid w:val="00A42DCE"/>
    <w:rsid w:val="00A724D4"/>
    <w:rsid w:val="00A82C2D"/>
    <w:rsid w:val="00A85F14"/>
    <w:rsid w:val="00A86073"/>
    <w:rsid w:val="00AB0AD3"/>
    <w:rsid w:val="00AE1C89"/>
    <w:rsid w:val="00B25635"/>
    <w:rsid w:val="00B332E9"/>
    <w:rsid w:val="00B4333E"/>
    <w:rsid w:val="00B50495"/>
    <w:rsid w:val="00B50CEF"/>
    <w:rsid w:val="00BE7217"/>
    <w:rsid w:val="00BF0728"/>
    <w:rsid w:val="00BF74B5"/>
    <w:rsid w:val="00C15B9E"/>
    <w:rsid w:val="00C17264"/>
    <w:rsid w:val="00C659D0"/>
    <w:rsid w:val="00C74D55"/>
    <w:rsid w:val="00C840FF"/>
    <w:rsid w:val="00CA3BF3"/>
    <w:rsid w:val="00CE0C80"/>
    <w:rsid w:val="00CE4D50"/>
    <w:rsid w:val="00CE4E90"/>
    <w:rsid w:val="00CF0D9D"/>
    <w:rsid w:val="00D109AA"/>
    <w:rsid w:val="00D125E7"/>
    <w:rsid w:val="00D27ABE"/>
    <w:rsid w:val="00D71211"/>
    <w:rsid w:val="00D80827"/>
    <w:rsid w:val="00D93042"/>
    <w:rsid w:val="00D95CB0"/>
    <w:rsid w:val="00DB36BD"/>
    <w:rsid w:val="00DB52C4"/>
    <w:rsid w:val="00DC4188"/>
    <w:rsid w:val="00DF4CE2"/>
    <w:rsid w:val="00DF5D37"/>
    <w:rsid w:val="00E009EB"/>
    <w:rsid w:val="00E51410"/>
    <w:rsid w:val="00E55F0F"/>
    <w:rsid w:val="00E86878"/>
    <w:rsid w:val="00E96315"/>
    <w:rsid w:val="00EA07E0"/>
    <w:rsid w:val="00EA437C"/>
    <w:rsid w:val="00EB5D48"/>
    <w:rsid w:val="00EE2207"/>
    <w:rsid w:val="00F0745E"/>
    <w:rsid w:val="00F165E0"/>
    <w:rsid w:val="00F21467"/>
    <w:rsid w:val="00F448A3"/>
    <w:rsid w:val="00F506E1"/>
    <w:rsid w:val="00F50842"/>
    <w:rsid w:val="00F655CE"/>
    <w:rsid w:val="00F74181"/>
    <w:rsid w:val="00FA1E8B"/>
    <w:rsid w:val="00FD47AA"/>
    <w:rsid w:val="00FD4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26D25"/>
    <w:rPr>
      <w:sz w:val="24"/>
      <w:szCs w:val="24"/>
    </w:rPr>
  </w:style>
  <w:style w:type="paragraph" w:styleId="Nagwek1">
    <w:name w:val="heading 1"/>
    <w:basedOn w:val="Normalny"/>
    <w:link w:val="Nagwek1Znak"/>
    <w:qFormat/>
    <w:rsid w:val="00504D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qFormat/>
    <w:rsid w:val="00504D4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176D7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76D7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76D7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D645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D6459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9F1868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rsid w:val="00504D49"/>
    <w:rPr>
      <w:b/>
      <w:bCs/>
      <w:kern w:val="36"/>
      <w:sz w:val="48"/>
      <w:szCs w:val="48"/>
    </w:rPr>
  </w:style>
  <w:style w:type="character" w:styleId="Pogrubienie">
    <w:name w:val="Strong"/>
    <w:basedOn w:val="Domylnaczcionkaakapitu"/>
    <w:qFormat/>
    <w:rsid w:val="00504D49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504D4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qFormat/>
    <w:rsid w:val="000A40C6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0A40C6"/>
    <w:rPr>
      <w:b/>
      <w:bCs/>
      <w:sz w:val="28"/>
      <w:szCs w:val="24"/>
    </w:rPr>
  </w:style>
  <w:style w:type="character" w:styleId="Hipercze">
    <w:name w:val="Hyperlink"/>
    <w:basedOn w:val="Domylnaczcionkaakapitu"/>
    <w:rsid w:val="000A40C6"/>
    <w:rPr>
      <w:color w:val="0000FF"/>
      <w:u w:val="single"/>
    </w:rPr>
  </w:style>
  <w:style w:type="character" w:customStyle="1" w:styleId="item">
    <w:name w:val="item"/>
    <w:basedOn w:val="Domylnaczcionkaakapitu"/>
    <w:rsid w:val="000A40C6"/>
  </w:style>
  <w:style w:type="table" w:styleId="Tabela-Siatka">
    <w:name w:val="Table Grid"/>
    <w:basedOn w:val="Standardowy"/>
    <w:rsid w:val="002215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4Znak">
    <w:name w:val="Nagłówek 4 Znak"/>
    <w:basedOn w:val="Domylnaczcionkaakapitu"/>
    <w:link w:val="Nagwek4"/>
    <w:semiHidden/>
    <w:rsid w:val="00176D7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rsid w:val="00176D7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semiHidden/>
    <w:rsid w:val="00176D78"/>
    <w:rPr>
      <w:rFonts w:ascii="Calibri" w:eastAsia="Times New Roman" w:hAnsi="Calibri" w:cs="Times New Roman"/>
      <w:b/>
      <w:bCs/>
      <w:sz w:val="22"/>
      <w:szCs w:val="22"/>
    </w:rPr>
  </w:style>
  <w:style w:type="table" w:styleId="Kolorowalistaakcent1">
    <w:name w:val="Colorful List Accent 1"/>
    <w:basedOn w:val="Standardowy"/>
    <w:uiPriority w:val="72"/>
    <w:rsid w:val="00D9304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Kolorowalistaakcent5">
    <w:name w:val="Colorful List Accent 5"/>
    <w:basedOn w:val="Standardowy"/>
    <w:uiPriority w:val="72"/>
    <w:rsid w:val="00A724D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redniasiatka2akcent5">
    <w:name w:val="Medium Grid 2 Accent 5"/>
    <w:basedOn w:val="Standardowy"/>
    <w:uiPriority w:val="68"/>
    <w:rsid w:val="003F67A3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Tabela-Wspczesny">
    <w:name w:val="Table Contemporary"/>
    <w:basedOn w:val="Standardowy"/>
    <w:rsid w:val="003F67A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Kolorowecieniowanieakcent5">
    <w:name w:val="Colorful Shading Accent 5"/>
    <w:basedOn w:val="Standardowy"/>
    <w:uiPriority w:val="71"/>
    <w:rsid w:val="00CE4D50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Tekstdymka">
    <w:name w:val="Balloon Text"/>
    <w:basedOn w:val="Normalny"/>
    <w:link w:val="TekstdymkaZnak"/>
    <w:rsid w:val="00972E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72E66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1C7011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1C701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C7011"/>
  </w:style>
  <w:style w:type="character" w:styleId="Odwoanieprzypisudolnego">
    <w:name w:val="footnote reference"/>
    <w:basedOn w:val="Domylnaczcionkaakapitu"/>
    <w:rsid w:val="001C70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26D25"/>
    <w:rPr>
      <w:sz w:val="24"/>
      <w:szCs w:val="24"/>
    </w:rPr>
  </w:style>
  <w:style w:type="paragraph" w:styleId="Nagwek1">
    <w:name w:val="heading 1"/>
    <w:basedOn w:val="Normalny"/>
    <w:link w:val="Nagwek1Znak"/>
    <w:qFormat/>
    <w:rsid w:val="00504D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qFormat/>
    <w:rsid w:val="00504D4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176D7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76D7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76D7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D645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D6459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9F1868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rsid w:val="00504D49"/>
    <w:rPr>
      <w:b/>
      <w:bCs/>
      <w:kern w:val="36"/>
      <w:sz w:val="48"/>
      <w:szCs w:val="48"/>
    </w:rPr>
  </w:style>
  <w:style w:type="character" w:styleId="Pogrubienie">
    <w:name w:val="Strong"/>
    <w:basedOn w:val="Domylnaczcionkaakapitu"/>
    <w:qFormat/>
    <w:rsid w:val="00504D49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504D4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qFormat/>
    <w:rsid w:val="000A40C6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0A40C6"/>
    <w:rPr>
      <w:b/>
      <w:bCs/>
      <w:sz w:val="28"/>
      <w:szCs w:val="24"/>
    </w:rPr>
  </w:style>
  <w:style w:type="character" w:styleId="Hipercze">
    <w:name w:val="Hyperlink"/>
    <w:basedOn w:val="Domylnaczcionkaakapitu"/>
    <w:rsid w:val="000A40C6"/>
    <w:rPr>
      <w:color w:val="0000FF"/>
      <w:u w:val="single"/>
    </w:rPr>
  </w:style>
  <w:style w:type="character" w:customStyle="1" w:styleId="item">
    <w:name w:val="item"/>
    <w:basedOn w:val="Domylnaczcionkaakapitu"/>
    <w:rsid w:val="000A40C6"/>
  </w:style>
  <w:style w:type="table" w:styleId="Tabela-Siatka">
    <w:name w:val="Table Grid"/>
    <w:basedOn w:val="Standardowy"/>
    <w:rsid w:val="002215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4Znak">
    <w:name w:val="Nagłówek 4 Znak"/>
    <w:basedOn w:val="Domylnaczcionkaakapitu"/>
    <w:link w:val="Nagwek4"/>
    <w:semiHidden/>
    <w:rsid w:val="00176D7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rsid w:val="00176D7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semiHidden/>
    <w:rsid w:val="00176D78"/>
    <w:rPr>
      <w:rFonts w:ascii="Calibri" w:eastAsia="Times New Roman" w:hAnsi="Calibri" w:cs="Times New Roman"/>
      <w:b/>
      <w:bCs/>
      <w:sz w:val="22"/>
      <w:szCs w:val="22"/>
    </w:rPr>
  </w:style>
  <w:style w:type="table" w:styleId="Kolorowalistaakcent1">
    <w:name w:val="Colorful List Accent 1"/>
    <w:basedOn w:val="Standardowy"/>
    <w:uiPriority w:val="72"/>
    <w:rsid w:val="00D9304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Kolorowalistaakcent5">
    <w:name w:val="Colorful List Accent 5"/>
    <w:basedOn w:val="Standardowy"/>
    <w:uiPriority w:val="72"/>
    <w:rsid w:val="00A724D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redniasiatka2akcent5">
    <w:name w:val="Medium Grid 2 Accent 5"/>
    <w:basedOn w:val="Standardowy"/>
    <w:uiPriority w:val="68"/>
    <w:rsid w:val="003F67A3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Tabela-Wspczesny">
    <w:name w:val="Table Contemporary"/>
    <w:basedOn w:val="Standardowy"/>
    <w:rsid w:val="003F67A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Kolorowecieniowanieakcent5">
    <w:name w:val="Colorful Shading Accent 5"/>
    <w:basedOn w:val="Standardowy"/>
    <w:uiPriority w:val="71"/>
    <w:rsid w:val="00CE4D50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Tekstdymka">
    <w:name w:val="Balloon Text"/>
    <w:basedOn w:val="Normalny"/>
    <w:link w:val="TekstdymkaZnak"/>
    <w:rsid w:val="00972E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72E66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1C7011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1C701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C7011"/>
  </w:style>
  <w:style w:type="character" w:styleId="Odwoanieprzypisudolnego">
    <w:name w:val="footnote reference"/>
    <w:basedOn w:val="Domylnaczcionkaakapitu"/>
    <w:rsid w:val="001C701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3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EI-laptopIV\Desktop\AKI%20Toru&#324;%20-%20Szablon%20dokumentu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BD277-347A-4068-8695-7A214B203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AKI Toruń - Szablon dokumentu</Template>
  <TotalTime>1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Sącz,  04</vt:lpstr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Sącz,  04</dc:title>
  <dc:creator>EIEI-laptopIV</dc:creator>
  <cp:lastModifiedBy>Inventum</cp:lastModifiedBy>
  <cp:revision>2</cp:revision>
  <cp:lastPrinted>2010-05-17T10:03:00Z</cp:lastPrinted>
  <dcterms:created xsi:type="dcterms:W3CDTF">2014-12-05T09:42:00Z</dcterms:created>
  <dcterms:modified xsi:type="dcterms:W3CDTF">2014-12-05T09:42:00Z</dcterms:modified>
</cp:coreProperties>
</file>