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Oświadczenie o wielkości przedsiębiorstwa</w:t>
      </w:r>
    </w:p>
    <w:p w:rsidR="007B3EC1" w:rsidRPr="00A61E3A" w:rsidRDefault="007B3EC1" w:rsidP="007B3E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Niniejszym zaświadcza się, że:</w:t>
      </w:r>
    </w:p>
    <w:p w:rsidR="003A57CA" w:rsidRPr="00A61E3A" w:rsidRDefault="003A57CA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……………………….</w:t>
      </w:r>
    </w:p>
    <w:p w:rsidR="003A57CA" w:rsidRPr="00A61E3A" w:rsidRDefault="003A57CA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:rsidR="003A57CA" w:rsidRPr="00A61E3A" w:rsidRDefault="003A57CA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Pr="00A61E3A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:rsidR="007B3EC1" w:rsidRPr="00A61E3A" w:rsidRDefault="007B3EC1" w:rsidP="007B3E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(pełna nazwa i adres firmy)</w:t>
      </w: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Pr="00A61E3A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NIP…………………………………………..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REGON…………………………………………</w:t>
      </w: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Pr="00A61E3A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Jest*:</w:t>
      </w:r>
    </w:p>
    <w:p w:rsidR="003A57CA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Arial" w:eastAsia="Wingdings2" w:hAnsi="Arial" w:cs="Arial"/>
          <w:color w:val="000000"/>
          <w:sz w:val="22"/>
          <w:szCs w:val="22"/>
        </w:rPr>
        <w:t>□</w:t>
      </w:r>
      <w:r w:rsidR="003A57CA">
        <w:rPr>
          <w:rFonts w:ascii="Arial" w:eastAsia="Wingdings2" w:hAnsi="Arial" w:cs="Arial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Mikro</w:t>
      </w:r>
      <w:r w:rsidR="009109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przedsiębiorcą (</w:t>
      </w:r>
      <w:r w:rsidRPr="00DF4CE2">
        <w:rPr>
          <w:rFonts w:asciiTheme="minorHAnsi" w:hAnsiTheme="minorHAnsi" w:cstheme="minorHAnsi"/>
          <w:color w:val="000000"/>
          <w:sz w:val="22"/>
          <w:szCs w:val="22"/>
        </w:rPr>
        <w:t>definiowane jako przedsiębiorstwo zatrudnia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jące mniej niż 10 pracowników </w:t>
      </w:r>
      <w:r w:rsidR="003A57C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7B3EC1" w:rsidRDefault="003A57CA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7B3EC1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B3EC1" w:rsidRPr="00DF4CE2">
        <w:rPr>
          <w:rFonts w:asciiTheme="minorHAnsi" w:hAnsiTheme="minorHAnsi" w:cstheme="minorHAnsi"/>
          <w:color w:val="000000"/>
          <w:sz w:val="22"/>
          <w:szCs w:val="22"/>
        </w:rPr>
        <w:t>którego</w:t>
      </w:r>
      <w:r w:rsidR="009109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EC1" w:rsidRPr="00DF4CE2">
        <w:rPr>
          <w:rFonts w:asciiTheme="minorHAnsi" w:hAnsiTheme="minorHAnsi" w:cstheme="minorHAnsi"/>
          <w:color w:val="000000"/>
          <w:sz w:val="22"/>
          <w:szCs w:val="22"/>
        </w:rPr>
        <w:t>roczny obrót oraz/lub całkowity bilans roczn</w:t>
      </w:r>
      <w:r w:rsidR="007B3EC1">
        <w:rPr>
          <w:rFonts w:asciiTheme="minorHAnsi" w:hAnsiTheme="minorHAnsi" w:cstheme="minorHAnsi"/>
          <w:color w:val="000000"/>
          <w:sz w:val="22"/>
          <w:szCs w:val="22"/>
        </w:rPr>
        <w:t>y nie przekracza 2 milionów EUR)</w:t>
      </w:r>
    </w:p>
    <w:p w:rsidR="003A57CA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 w:rsidR="003A57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Małym przedsiębiorcą (</w:t>
      </w:r>
      <w:r w:rsidRPr="00DF4CE2">
        <w:rPr>
          <w:rFonts w:asciiTheme="minorHAnsi" w:hAnsiTheme="minorHAnsi" w:cstheme="minorHAnsi"/>
          <w:color w:val="000000"/>
          <w:sz w:val="22"/>
          <w:szCs w:val="22"/>
        </w:rPr>
        <w:t xml:space="preserve">definiowane jako przedsiębiorstwo zatrudniające mniej niż 50 pracowników </w:t>
      </w:r>
    </w:p>
    <w:p w:rsidR="007B3EC1" w:rsidRDefault="003A57CA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7B3EC1" w:rsidRPr="00DF4CE2">
        <w:rPr>
          <w:rFonts w:asciiTheme="minorHAnsi" w:hAnsiTheme="minorHAnsi" w:cstheme="minorHAnsi"/>
          <w:color w:val="000000"/>
          <w:sz w:val="22"/>
          <w:szCs w:val="22"/>
        </w:rPr>
        <w:t>i którego</w:t>
      </w:r>
      <w:r w:rsidR="009109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EC1" w:rsidRPr="00DF4CE2">
        <w:rPr>
          <w:rFonts w:asciiTheme="minorHAnsi" w:hAnsiTheme="minorHAnsi" w:cstheme="minorHAnsi"/>
          <w:color w:val="000000"/>
          <w:sz w:val="22"/>
          <w:szCs w:val="22"/>
        </w:rPr>
        <w:t>roczny obrót oraz/lub całkowity bilans roczny nie przekracza 10 milionów EUR</w:t>
      </w:r>
      <w:r w:rsidR="007B3EC1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3A57CA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Arial" w:eastAsia="Wingdings2" w:hAnsi="Arial" w:cs="Arial"/>
          <w:color w:val="000000"/>
          <w:sz w:val="22"/>
          <w:szCs w:val="22"/>
        </w:rPr>
        <w:t>□</w:t>
      </w:r>
      <w:r w:rsidR="003A57CA">
        <w:rPr>
          <w:rFonts w:ascii="Arial" w:eastAsia="Wingdings2" w:hAnsi="Arial" w:cs="Arial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Średnim przedsiębiorcą (</w:t>
      </w:r>
      <w:r w:rsidRPr="00C840FF">
        <w:rPr>
          <w:rFonts w:asciiTheme="minorHAnsi" w:hAnsiTheme="minorHAnsi" w:cstheme="minorHAnsi"/>
          <w:color w:val="000000"/>
          <w:sz w:val="22"/>
          <w:szCs w:val="22"/>
        </w:rPr>
        <w:t>definiowane jako przedsiębiorstwo zatrudniające mniej niż</w:t>
      </w: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C840FF">
        <w:rPr>
          <w:rFonts w:asciiTheme="minorHAnsi" w:hAnsiTheme="minorHAnsi" w:cstheme="minorHAnsi"/>
          <w:color w:val="000000"/>
          <w:sz w:val="22"/>
          <w:szCs w:val="22"/>
        </w:rPr>
        <w:t xml:space="preserve"> 50 </w:t>
      </w:r>
    </w:p>
    <w:p w:rsidR="003A57CA" w:rsidRDefault="003A57CA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7B3EC1" w:rsidRPr="00C840FF">
        <w:rPr>
          <w:rFonts w:asciiTheme="minorHAnsi" w:hAnsiTheme="minorHAnsi" w:cstheme="minorHAnsi"/>
          <w:color w:val="000000"/>
          <w:sz w:val="22"/>
          <w:szCs w:val="22"/>
        </w:rPr>
        <w:t>pracowników i którego roczny obrót oraz/lub całkowit</w:t>
      </w:r>
      <w:r w:rsidR="007B3EC1">
        <w:rPr>
          <w:rFonts w:asciiTheme="minorHAnsi" w:hAnsiTheme="minorHAnsi" w:cstheme="minorHAnsi"/>
          <w:color w:val="000000"/>
          <w:sz w:val="22"/>
          <w:szCs w:val="22"/>
        </w:rPr>
        <w:t>y bilans roczny nie przekracza 5</w:t>
      </w:r>
      <w:r w:rsidR="007B3EC1" w:rsidRPr="00C840FF">
        <w:rPr>
          <w:rFonts w:asciiTheme="minorHAnsi" w:hAnsiTheme="minorHAnsi" w:cstheme="minorHAnsi"/>
          <w:color w:val="000000"/>
          <w:sz w:val="22"/>
          <w:szCs w:val="22"/>
        </w:rPr>
        <w:t xml:space="preserve">0 milionów </w:t>
      </w:r>
    </w:p>
    <w:p w:rsidR="007B3EC1" w:rsidRDefault="003A57CA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7B3EC1" w:rsidRPr="00C840FF">
        <w:rPr>
          <w:rFonts w:asciiTheme="minorHAnsi" w:hAnsiTheme="minorHAnsi" w:cstheme="minorHAnsi"/>
          <w:color w:val="000000"/>
          <w:sz w:val="22"/>
          <w:szCs w:val="22"/>
        </w:rPr>
        <w:t>EUR</w:t>
      </w:r>
      <w:r w:rsidR="007B3EC1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Default="007B3EC1" w:rsidP="007B3EC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7B3EC1" w:rsidRPr="00A61E3A" w:rsidRDefault="007B3EC1" w:rsidP="007B3EC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……………………..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………………………………………………………….</w:t>
      </w:r>
    </w:p>
    <w:p w:rsidR="007B3EC1" w:rsidRPr="00A61E3A" w:rsidRDefault="007B3EC1" w:rsidP="007B3EC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(data i czytelny podpis osoby reprezentującej firmę)</w:t>
      </w:r>
    </w:p>
    <w:p w:rsidR="005E6E2A" w:rsidRDefault="005E6E2A" w:rsidP="005E6E2A">
      <w:pPr>
        <w:autoSpaceDE w:val="0"/>
        <w:autoSpaceDN w:val="0"/>
        <w:adjustRightInd w:val="0"/>
        <w:jc w:val="center"/>
        <w:rPr>
          <w:rFonts w:ascii="Tahoma,Bold" w:hAnsi="Tahoma,Bold" w:cs="Tahoma,Bold"/>
          <w:b/>
          <w:bCs/>
          <w:sz w:val="32"/>
          <w:szCs w:val="32"/>
        </w:rPr>
      </w:pPr>
    </w:p>
    <w:p w:rsidR="00A054DB" w:rsidRPr="00A054DB" w:rsidRDefault="002F6A00" w:rsidP="00A054D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p w:rsidR="006335FA" w:rsidRDefault="006335FA" w:rsidP="00F93E81">
      <w:pPr>
        <w:rPr>
          <w:rFonts w:ascii="Calibri" w:hAnsi="Calibri" w:cs="Calibri"/>
          <w:i/>
          <w:iCs/>
          <w:sz w:val="22"/>
          <w:szCs w:val="22"/>
        </w:rPr>
      </w:pPr>
    </w:p>
    <w:p w:rsidR="006335FA" w:rsidRPr="006335FA" w:rsidRDefault="006335FA" w:rsidP="006335FA">
      <w:pPr>
        <w:rPr>
          <w:rFonts w:ascii="Calibri" w:hAnsi="Calibri" w:cs="Calibri"/>
          <w:sz w:val="22"/>
          <w:szCs w:val="22"/>
        </w:rPr>
      </w:pPr>
    </w:p>
    <w:p w:rsidR="006335FA" w:rsidRDefault="006335FA" w:rsidP="006335FA">
      <w:pPr>
        <w:rPr>
          <w:rFonts w:ascii="Calibri" w:hAnsi="Calibri" w:cs="Calibri"/>
          <w:sz w:val="22"/>
          <w:szCs w:val="22"/>
        </w:rPr>
      </w:pPr>
    </w:p>
    <w:p w:rsidR="00F93E81" w:rsidRPr="006335FA" w:rsidRDefault="006335FA" w:rsidP="006335FA">
      <w:pPr>
        <w:tabs>
          <w:tab w:val="left" w:pos="62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F93E81" w:rsidRPr="006335FA" w:rsidSect="00A73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418" w:bottom="2157" w:left="1418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6D3" w:rsidRDefault="00C146D3">
      <w:r>
        <w:separator/>
      </w:r>
    </w:p>
  </w:endnote>
  <w:endnote w:type="continuationSeparator" w:id="1">
    <w:p w:rsidR="00C146D3" w:rsidRDefault="00C1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16446B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1003F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6D3" w:rsidRDefault="00C146D3">
      <w:r>
        <w:separator/>
      </w:r>
    </w:p>
  </w:footnote>
  <w:footnote w:type="continuationSeparator" w:id="1">
    <w:p w:rsidR="00C146D3" w:rsidRDefault="00C14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1003F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46752"/>
    <w:rsid w:val="001637A9"/>
    <w:rsid w:val="0016446B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3022A"/>
    <w:rsid w:val="00251136"/>
    <w:rsid w:val="0025624B"/>
    <w:rsid w:val="00261744"/>
    <w:rsid w:val="002A43B7"/>
    <w:rsid w:val="002F1847"/>
    <w:rsid w:val="002F3062"/>
    <w:rsid w:val="002F6A00"/>
    <w:rsid w:val="00301C3F"/>
    <w:rsid w:val="003049AB"/>
    <w:rsid w:val="003219A6"/>
    <w:rsid w:val="003301FF"/>
    <w:rsid w:val="003414F4"/>
    <w:rsid w:val="00343D37"/>
    <w:rsid w:val="00354567"/>
    <w:rsid w:val="00365B93"/>
    <w:rsid w:val="00381AEA"/>
    <w:rsid w:val="003872BE"/>
    <w:rsid w:val="00390913"/>
    <w:rsid w:val="003A1BB2"/>
    <w:rsid w:val="003A57CA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4D9C"/>
    <w:rsid w:val="004B58F0"/>
    <w:rsid w:val="004D0BE9"/>
    <w:rsid w:val="004E14AB"/>
    <w:rsid w:val="005043FE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B3EC1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B5559"/>
    <w:rsid w:val="008C1030"/>
    <w:rsid w:val="008C2AB3"/>
    <w:rsid w:val="008D7791"/>
    <w:rsid w:val="0091003F"/>
    <w:rsid w:val="00910926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E512E"/>
    <w:rsid w:val="009E5A8B"/>
    <w:rsid w:val="009F10C7"/>
    <w:rsid w:val="009F1868"/>
    <w:rsid w:val="00A0230A"/>
    <w:rsid w:val="00A054DB"/>
    <w:rsid w:val="00A11108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D6EF1"/>
    <w:rsid w:val="00BF0728"/>
    <w:rsid w:val="00BF572E"/>
    <w:rsid w:val="00BF74B5"/>
    <w:rsid w:val="00C106D5"/>
    <w:rsid w:val="00C146D3"/>
    <w:rsid w:val="00C15B9E"/>
    <w:rsid w:val="00C16382"/>
    <w:rsid w:val="00C17264"/>
    <w:rsid w:val="00C3116F"/>
    <w:rsid w:val="00C62419"/>
    <w:rsid w:val="00C659D0"/>
    <w:rsid w:val="00C74D55"/>
    <w:rsid w:val="00C85CC0"/>
    <w:rsid w:val="00CA3BF3"/>
    <w:rsid w:val="00CE4D50"/>
    <w:rsid w:val="00CE4E90"/>
    <w:rsid w:val="00CF0D9D"/>
    <w:rsid w:val="00D109AA"/>
    <w:rsid w:val="00D22874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4</cp:revision>
  <cp:lastPrinted>2015-01-27T11:45:00Z</cp:lastPrinted>
  <dcterms:created xsi:type="dcterms:W3CDTF">2015-01-27T11:44:00Z</dcterms:created>
  <dcterms:modified xsi:type="dcterms:W3CDTF">2015-01-27T11:45:00Z</dcterms:modified>
</cp:coreProperties>
</file>