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8E" w:rsidRPr="00A61E3A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9</w:t>
      </w: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36438E" w:rsidRPr="00A61E3A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…………………………………………….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  <w:t>………….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……………………..</w:t>
      </w:r>
    </w:p>
    <w:p w:rsidR="0036438E" w:rsidRPr="00A61E3A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(nazwa i adres beneficjenta)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  <w:t xml:space="preserve">     </w:t>
      </w:r>
      <w:r w:rsidRPr="00A61E3A">
        <w:rPr>
          <w:rFonts w:asciiTheme="minorHAnsi" w:hAnsiTheme="minorHAnsi" w:cstheme="minorHAnsi"/>
          <w:i/>
          <w:iCs/>
          <w:color w:val="000000"/>
          <w:sz w:val="22"/>
          <w:szCs w:val="22"/>
        </w:rPr>
        <w:t>(miejsce i data)</w:t>
      </w: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6438E" w:rsidRDefault="0036438E" w:rsidP="00364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6438E" w:rsidRDefault="0036438E" w:rsidP="00364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Oświadczenie o nieznajdowaniu się w trudnej sytuacji ekonomicznej</w:t>
      </w:r>
    </w:p>
    <w:p w:rsidR="0036438E" w:rsidRPr="00A61E3A" w:rsidRDefault="0036438E" w:rsidP="003643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W związku z ubieganiem się przez przedsiębiorstwo o przyznanie dofinansowania ze środków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Programu Operacyjnego Kapitał Ludzki na projekt/udział w proj</w:t>
      </w:r>
      <w:r>
        <w:rPr>
          <w:rFonts w:asciiTheme="minorHAnsi" w:hAnsiTheme="minorHAnsi" w:cstheme="minorHAnsi"/>
          <w:color w:val="000000"/>
          <w:sz w:val="22"/>
          <w:szCs w:val="22"/>
        </w:rPr>
        <w:t>ekcie* pt.”Akademia Kompetencji Informatycznych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” oświadczam, że na dzień pod</w:t>
      </w:r>
      <w:r>
        <w:rPr>
          <w:rFonts w:asciiTheme="minorHAnsi" w:hAnsiTheme="minorHAnsi" w:cstheme="minorHAnsi"/>
          <w:color w:val="000000"/>
          <w:sz w:val="22"/>
          <w:szCs w:val="22"/>
        </w:rPr>
        <w:t>pisania umowy wewnątrzprojektowej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 xml:space="preserve"> przedsiębiorstwo </w:t>
      </w:r>
      <w:r w:rsidRPr="00A61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znajduje się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trudnej sytuacji ekonomiczne</w:t>
      </w: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Odwoanieprzypisudolnego"/>
          <w:rFonts w:asciiTheme="minorHAnsi" w:hAnsiTheme="minorHAnsi" w:cstheme="minorHAnsi"/>
          <w:b/>
          <w:bCs/>
          <w:color w:val="000000"/>
          <w:sz w:val="22"/>
          <w:szCs w:val="22"/>
        </w:rPr>
        <w:footnoteReference w:id="2"/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w rozumieniu art. 1ust. 7 Rozporządzenia Komisji (WE) nr 800/2008 z dnia 6 sierpnia 2008 r. uznającego niektóre rodzaje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pomocy za zgodne ze wspólnym rynkiem w zastosowaniu art. 87 i 88 Traktatu (ogólne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rozporządzenie w sprawie wyłączeń blokowych) (Dz. Urz. UE L214/3 z 9.8.2008) w przypadku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MSP/pkt 9-11 komunikatu Komisji w sprawie Wytycznych Wspólnotowych dotyczących pomocy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państwa w celu ratowania i restrukturyzacji zagrożonych przedsiębiorstw (Dz. Urz. UE C 244z 0110.2004, str. 2)w przypadku dużego przedsiębiorstwa*.</w:t>
      </w: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Ja, niżej podpisany, jestem świadom odpowiedzialności karnej wynikającej z art. 271 kodeksu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karnego, dotyczącego poświadczania nieprawdy, co do okoliczności mającej znaczenie prawne.</w:t>
      </w: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6438E" w:rsidRPr="00A61E3A" w:rsidRDefault="0036438E" w:rsidP="0036438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  <w:r w:rsidRPr="00A61E3A">
        <w:rPr>
          <w:rFonts w:asciiTheme="minorHAnsi" w:hAnsiTheme="minorHAnsi" w:cstheme="minorHAnsi"/>
          <w:color w:val="000000"/>
          <w:sz w:val="22"/>
          <w:szCs w:val="22"/>
        </w:rPr>
        <w:t>…………………………</w:t>
      </w:r>
    </w:p>
    <w:p w:rsidR="0036438E" w:rsidRPr="00A61E3A" w:rsidRDefault="0036438E" w:rsidP="0036438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A61E3A">
        <w:rPr>
          <w:rFonts w:asciiTheme="minorHAnsi" w:hAnsiTheme="minorHAnsi" w:cstheme="minorHAnsi"/>
          <w:color w:val="000000"/>
          <w:sz w:val="22"/>
          <w:szCs w:val="22"/>
        </w:rPr>
        <w:t>(podpis i pieczęć beneficjenta)</w:t>
      </w:r>
    </w:p>
    <w:p w:rsid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335FA" w:rsidRP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*niepotrzebne skreślić</w:t>
      </w:r>
    </w:p>
    <w:p w:rsidR="00F93E81" w:rsidRPr="006335FA" w:rsidRDefault="006335FA" w:rsidP="006335FA">
      <w:pPr>
        <w:tabs>
          <w:tab w:val="left" w:pos="62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F93E81" w:rsidRPr="006335FA" w:rsidSect="003643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418" w:bottom="2410" w:left="1418" w:header="284" w:footer="5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402" w:rsidRDefault="00680402">
      <w:r>
        <w:separator/>
      </w:r>
    </w:p>
  </w:endnote>
  <w:endnote w:type="continuationSeparator" w:id="1">
    <w:p w:rsidR="00680402" w:rsidRDefault="00680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EA" w:rsidRPr="00172403" w:rsidRDefault="008E5E31" w:rsidP="00E132EA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Group 60" o:spid="_x0000_s4097" style="position:absolute;left:0;text-align:left;margin-left:-21.3pt;margin-top:-52.35pt;width:484.4pt;height:69.35pt;z-index:-251653120" coordorigin="992,14944" coordsize="9688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">
          <v:rect id="Rectangle 61" o:spid="_x0000_s4099" alt="KAPITAL_LUDZKI_POZ" style="position:absolute;left:992;top:14944;width:2850;height:1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DvsMA&#10;AADaAAAADwAAAGRycy9kb3ducmV2LnhtbESPwW7CMBBE70j9B2uReiMOqEKQYhBErdRDLwQ+YBVv&#10;40C8Tm2XpP36ulIljqOZeaPZ7EbbiRv50DpWMM9yEMS10y03Cs6n19kKRIjIGjvHpOCbAuy2D5MN&#10;FtoNfKRbFRuRIBwKVGBi7AspQ23IYshcT5y8D+ctxiR9I7XHIcFtJxd5vpQWW04LBnsqDdXX6ssq&#10;2C+rwXz6IZYXWr//lOfDSx2OSj1Ox/0ziEhjvIf/229awRP8XU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DvsMAAADaAAAADwAAAAAAAAAAAAAAAACYAgAAZHJzL2Rv&#10;d25yZXYueG1sUEsFBgAAAAAEAAQA9QAAAIgDAAAAAA==&#10;" stroked="f">
            <v:fill r:id="rId1" o:title="KAPITAL_LUDZKI_POZ" recolor="t" type="frame"/>
          </v:rect>
          <v:rect id="Rectangle 62" o:spid="_x0000_s4098" alt="UE+EFS_L-mono" style="position:absolute;left:7970;top:15125;width:2710;height:1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b68EA&#10;AADaAAAADwAAAGRycy9kb3ducmV2LnhtbESPT2vCQBTE74LfYXlCb7rxX7Cpq4hY8Nq06PU1+5oE&#10;s2/D7hqjn75bKHgcZuY3zHrbm0Z05HxtWcF0koAgLqyuuVTw9fk+XoHwAVljY5kU3MnDdjMcrDHT&#10;9sYf1OWhFBHCPkMFVQhtJqUvKjLoJ7Yljt6PdQZDlK6U2uEtwk0jZ0mSSoM1x4UKW9pXVFzyq1Gw&#10;2HWnOZnD9+nhX8/51AXqUq3Uy6jfvYEI1Idn+L991AqW8Hcl3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Cm+vBAAAA2gAAAA8AAAAAAAAAAAAAAAAAmAIAAGRycy9kb3du&#10;cmV2LnhtbFBLBQYAAAAABAAEAPUAAACGAwAAAAA=&#10;" stroked="f">
            <v:fill r:id="rId2" o:title="UE+EFS_L-mono" recolor="t" type="frame"/>
          </v:rect>
        </v:group>
      </w:pict>
    </w:r>
    <w:r w:rsidR="00E132EA" w:rsidRPr="00172403">
      <w:rPr>
        <w:rFonts w:ascii="Calibri" w:hAnsi="Calibri"/>
        <w:sz w:val="18"/>
        <w:szCs w:val="18"/>
      </w:rPr>
      <w:t>Projekt współfinansowany przez Unię Europejską</w:t>
    </w:r>
    <w:r w:rsidR="0091003F">
      <w:rPr>
        <w:rFonts w:ascii="Calibri" w:hAnsi="Calibri"/>
        <w:sz w:val="18"/>
        <w:szCs w:val="18"/>
      </w:rPr>
      <w:t xml:space="preserve"> </w:t>
    </w:r>
    <w:r w:rsidR="00E132EA" w:rsidRPr="00172403">
      <w:rPr>
        <w:rFonts w:ascii="Calibri" w:hAnsi="Calibri"/>
        <w:sz w:val="18"/>
        <w:szCs w:val="18"/>
      </w:rPr>
      <w:t>ze środków Europejskiego Funduszu Społecznego</w:t>
    </w:r>
  </w:p>
  <w:p w:rsidR="004D0BE9" w:rsidRDefault="00E132EA" w:rsidP="00E132EA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 2007-2013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402" w:rsidRDefault="00680402">
      <w:r>
        <w:separator/>
      </w:r>
    </w:p>
  </w:footnote>
  <w:footnote w:type="continuationSeparator" w:id="1">
    <w:p w:rsidR="00680402" w:rsidRDefault="00680402">
      <w:r>
        <w:continuationSeparator/>
      </w:r>
    </w:p>
  </w:footnote>
  <w:footnote w:id="2">
    <w:p w:rsidR="0036438E" w:rsidRPr="00EE1222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E122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E1222">
        <w:rPr>
          <w:rFonts w:asciiTheme="minorHAnsi" w:hAnsiTheme="minorHAnsi" w:cstheme="minorHAnsi"/>
          <w:color w:val="000000"/>
          <w:sz w:val="18"/>
          <w:szCs w:val="18"/>
        </w:rPr>
        <w:t>Dla celów ust. 6 lit. c), MŚP uważa się za zagrożone przedsiębiorstwo, jeżeli spełnia następujące warunki:</w:t>
      </w:r>
    </w:p>
    <w:p w:rsidR="0036438E" w:rsidRPr="00EE1222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E1222">
        <w:rPr>
          <w:rFonts w:asciiTheme="minorHAnsi" w:hAnsiTheme="minorHAnsi" w:cstheme="minorHAnsi"/>
          <w:color w:val="000000"/>
          <w:sz w:val="18"/>
          <w:szCs w:val="18"/>
        </w:rPr>
        <w:t>a) w przypadku spółki z ograniczoną odpowiedzialnością – jeżeli ponad połowa jej zarejestrowanego kapitału została</w:t>
      </w:r>
    </w:p>
    <w:p w:rsidR="0036438E" w:rsidRPr="00EE1222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E1222">
        <w:rPr>
          <w:rFonts w:asciiTheme="minorHAnsi" w:hAnsiTheme="minorHAnsi" w:cstheme="minorHAnsi"/>
          <w:color w:val="000000"/>
          <w:sz w:val="18"/>
          <w:szCs w:val="18"/>
        </w:rPr>
        <w:t>utracona, w tym ponad jedna czwarta w okresie poprzedzających 12 miesięcy; lub</w:t>
      </w:r>
    </w:p>
    <w:p w:rsidR="0036438E" w:rsidRPr="00EE1222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E1222">
        <w:rPr>
          <w:rFonts w:asciiTheme="minorHAnsi" w:hAnsiTheme="minorHAnsi" w:cstheme="minorHAnsi"/>
          <w:color w:val="000000"/>
          <w:sz w:val="18"/>
          <w:szCs w:val="18"/>
        </w:rPr>
        <w:t>b) w przypadku spółki, której przynajmniej niektórzy członkowie są w sposób nieograniczony odpowiedzialni za długi spółki</w:t>
      </w:r>
    </w:p>
    <w:p w:rsidR="0036438E" w:rsidRPr="00EE1222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E1222">
        <w:rPr>
          <w:rFonts w:asciiTheme="minorHAnsi" w:hAnsiTheme="minorHAnsi" w:cstheme="minorHAnsi"/>
          <w:color w:val="000000"/>
          <w:sz w:val="18"/>
          <w:szCs w:val="18"/>
        </w:rPr>
        <w:t>– jeżeli ponad połowa jej kapitału według sprawozdania finansowego została utracona, w tym ponad jedna czwarta w</w:t>
      </w:r>
    </w:p>
    <w:p w:rsidR="0036438E" w:rsidRPr="00EE1222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E1222">
        <w:rPr>
          <w:rFonts w:asciiTheme="minorHAnsi" w:hAnsiTheme="minorHAnsi" w:cstheme="minorHAnsi"/>
          <w:color w:val="000000"/>
          <w:sz w:val="18"/>
          <w:szCs w:val="18"/>
        </w:rPr>
        <w:t>okresie poprzedzających 12 miesięcy; lub</w:t>
      </w:r>
    </w:p>
    <w:p w:rsidR="0036438E" w:rsidRPr="00EE1222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E1222">
        <w:rPr>
          <w:rFonts w:asciiTheme="minorHAnsi" w:hAnsiTheme="minorHAnsi" w:cstheme="minorHAnsi"/>
          <w:color w:val="000000"/>
          <w:sz w:val="18"/>
          <w:szCs w:val="18"/>
        </w:rPr>
        <w:t>c) bez względu na rodzaj spółki, jeżeli zgodnie z prawodawstwem krajowym podlega zbiorowemu postępowaniu w sprawie</w:t>
      </w:r>
    </w:p>
    <w:p w:rsidR="0036438E" w:rsidRPr="00EE1222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E1222">
        <w:rPr>
          <w:rFonts w:asciiTheme="minorHAnsi" w:hAnsiTheme="minorHAnsi" w:cstheme="minorHAnsi"/>
          <w:color w:val="000000"/>
          <w:sz w:val="18"/>
          <w:szCs w:val="18"/>
        </w:rPr>
        <w:t>niewypłacalności.</w:t>
      </w:r>
    </w:p>
    <w:p w:rsidR="0036438E" w:rsidRPr="0036438E" w:rsidRDefault="0036438E" w:rsidP="003643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E1222">
        <w:rPr>
          <w:rFonts w:asciiTheme="minorHAnsi" w:hAnsiTheme="minorHAnsi" w:cstheme="minorHAnsi"/>
          <w:color w:val="000000"/>
          <w:sz w:val="18"/>
          <w:szCs w:val="18"/>
        </w:rPr>
        <w:t>Dla celów niniejszego rozporządzenia, MŚP, które działają króce</w:t>
      </w:r>
      <w:r w:rsidR="002606E3">
        <w:rPr>
          <w:rFonts w:asciiTheme="minorHAnsi" w:hAnsiTheme="minorHAnsi" w:cstheme="minorHAnsi"/>
          <w:color w:val="000000"/>
          <w:sz w:val="18"/>
          <w:szCs w:val="18"/>
        </w:rPr>
        <w:t xml:space="preserve">j niż trzy lata nie uważa się </w:t>
      </w:r>
      <w:r w:rsidRPr="00EE1222">
        <w:rPr>
          <w:rFonts w:asciiTheme="minorHAnsi" w:hAnsiTheme="minorHAnsi" w:cstheme="minorHAnsi"/>
          <w:color w:val="000000"/>
          <w:sz w:val="18"/>
          <w:szCs w:val="18"/>
        </w:rPr>
        <w:t>zagrożone odnośnie tego okresu, chyba, że MŚP spełnia warunek określony w akapicie pierwszym lit.c).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</w:p>
  <w:p w:rsidR="00E132EA" w:rsidRDefault="00BF572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 w:rsidRPr="00BF572E"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-212090</wp:posOffset>
          </wp:positionV>
          <wp:extent cx="1314450" cy="73342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32EA" w:rsidRDefault="00E132EA" w:rsidP="00E132EA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BF572E" w:rsidRPr="00144B43" w:rsidRDefault="00BF572E" w:rsidP="00E132EA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F2607F" w:rsidRDefault="00F2607F" w:rsidP="00F2607F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spacing w:val="40"/>
        <w:sz w:val="14"/>
        <w:szCs w:val="14"/>
      </w:rPr>
      <w:t>NINIEJSZY DOKUMENT</w:t>
    </w:r>
  </w:p>
  <w:p w:rsidR="000077A0" w:rsidRPr="00A738BE" w:rsidRDefault="00F2607F" w:rsidP="00A738BE">
    <w:pPr>
      <w:autoSpaceDE w:val="0"/>
      <w:autoSpaceDN w:val="0"/>
      <w:adjustRightInd w:val="0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dotyczy realizacji projektu </w:t>
    </w:r>
    <w:r w:rsidR="00A738BE">
      <w:rPr>
        <w:rFonts w:ascii="Tahoma" w:hAnsi="Tahoma" w:cs="Tahoma"/>
        <w:b/>
        <w:sz w:val="14"/>
        <w:szCs w:val="14"/>
      </w:rPr>
      <w:t>Energia opolskiej branży budowlanej</w:t>
    </w:r>
    <w:r>
      <w:rPr>
        <w:rFonts w:ascii="Tahoma" w:hAnsi="Tahoma" w:cs="Tahoma"/>
        <w:b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współfinansowanego przez Unię Europejską w ramach Europejskiego Funduszu Społecznego w ramach Programu Operacyjnego Kapitał Ludzki,</w:t>
    </w:r>
    <w:r w:rsidR="0091003F">
      <w:rPr>
        <w:rFonts w:ascii="Tahoma" w:hAnsi="Tahoma" w:cs="Tahoma"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Priorytet VIII. Regionalne kadry gospodarki, D</w:t>
    </w:r>
    <w:r w:rsidR="00A738BE">
      <w:rPr>
        <w:rFonts w:ascii="Tahoma" w:hAnsi="Tahoma" w:cs="Tahoma"/>
        <w:sz w:val="14"/>
        <w:szCs w:val="14"/>
      </w:rPr>
      <w:t>ziałanie 8.1 Rozwój pracowników</w:t>
    </w:r>
    <w:r>
      <w:rPr>
        <w:rFonts w:ascii="Tahoma" w:hAnsi="Tahoma" w:cs="Tahoma"/>
        <w:sz w:val="14"/>
        <w:szCs w:val="14"/>
      </w:rPr>
      <w:t xml:space="preserve"> i przedsiębiorstw w regionie, Poddziałanie 8.1.1 Wspieranie rozwoju kwalifikacji zawodowych i doradztwo dla przedsiębiorstw. Instytucja Pośrednicząca: Wojewódzki Urząd Pracy w </w:t>
    </w:r>
    <w:r w:rsidR="00A738BE">
      <w:rPr>
        <w:rFonts w:ascii="Tahoma" w:hAnsi="Tahoma" w:cs="Tahoma"/>
        <w:sz w:val="14"/>
        <w:szCs w:val="14"/>
      </w:rPr>
      <w:t>Opolu</w:t>
    </w:r>
    <w:r>
      <w:rPr>
        <w:rFonts w:ascii="Tahoma" w:hAnsi="Tahoma" w:cs="Tahoma"/>
        <w:sz w:val="14"/>
        <w:szCs w:val="14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712"/>
    <w:multiLevelType w:val="hybridMultilevel"/>
    <w:tmpl w:val="7854BF6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1DB87F22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 w:tplc="14126A9A">
      <w:start w:val="1"/>
      <w:numFmt w:val="lowerLetter"/>
      <w:lvlText w:val="%6)"/>
      <w:lvlJc w:val="left"/>
      <w:pPr>
        <w:tabs>
          <w:tab w:val="num" w:pos="454"/>
        </w:tabs>
        <w:ind w:left="454" w:hanging="227"/>
      </w:pPr>
      <w:rPr>
        <w:rFonts w:hint="default"/>
        <w:sz w:val="20"/>
        <w:szCs w:val="20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F1462"/>
    <w:multiLevelType w:val="multilevel"/>
    <w:tmpl w:val="6712AE42"/>
    <w:lvl w:ilvl="0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FD1884"/>
    <w:multiLevelType w:val="multilevel"/>
    <w:tmpl w:val="544EB11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3A1003"/>
    <w:multiLevelType w:val="hybridMultilevel"/>
    <w:tmpl w:val="229647E8"/>
    <w:lvl w:ilvl="0" w:tplc="67D269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739B2"/>
    <w:multiLevelType w:val="hybridMultilevel"/>
    <w:tmpl w:val="6712AE42"/>
    <w:lvl w:ilvl="0" w:tplc="D5ACC85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8465FB"/>
    <w:multiLevelType w:val="multilevel"/>
    <w:tmpl w:val="889EB856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0A00"/>
    <w:multiLevelType w:val="hybridMultilevel"/>
    <w:tmpl w:val="0C2C6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833734B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B35B3"/>
    <w:multiLevelType w:val="hybridMultilevel"/>
    <w:tmpl w:val="C002BA5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2AA41A0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D615C7"/>
    <w:multiLevelType w:val="multilevel"/>
    <w:tmpl w:val="281ADEF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214C9"/>
    <w:multiLevelType w:val="multilevel"/>
    <w:tmpl w:val="2E2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E86791"/>
    <w:multiLevelType w:val="hybridMultilevel"/>
    <w:tmpl w:val="9BA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AD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7148F"/>
    <w:multiLevelType w:val="hybridMultilevel"/>
    <w:tmpl w:val="B052A53A"/>
    <w:lvl w:ilvl="0" w:tplc="041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66D212A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FB60CC"/>
    <w:multiLevelType w:val="hybridMultilevel"/>
    <w:tmpl w:val="70A4CED0"/>
    <w:lvl w:ilvl="0" w:tplc="CFDA6EB6">
      <w:start w:val="1"/>
      <w:numFmt w:val="bullet"/>
      <w:lvlText w:val=""/>
      <w:lvlJc w:val="left"/>
      <w:pPr>
        <w:tabs>
          <w:tab w:val="num" w:pos="454"/>
        </w:tabs>
        <w:ind w:left="454" w:hanging="397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FA5D56"/>
    <w:multiLevelType w:val="hybridMultilevel"/>
    <w:tmpl w:val="FF4A4C2A"/>
    <w:lvl w:ilvl="0" w:tplc="66AE8CA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2163CD"/>
    <w:multiLevelType w:val="multilevel"/>
    <w:tmpl w:val="5358AFD0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20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2"/>
  </w:num>
  <w:num w:numId="14">
    <w:abstractNumId w:val="19"/>
  </w:num>
  <w:num w:numId="15">
    <w:abstractNumId w:val="7"/>
  </w:num>
  <w:num w:numId="16">
    <w:abstractNumId w:val="21"/>
  </w:num>
  <w:num w:numId="17">
    <w:abstractNumId w:val="11"/>
  </w:num>
  <w:num w:numId="18">
    <w:abstractNumId w:val="18"/>
  </w:num>
  <w:num w:numId="19">
    <w:abstractNumId w:val="0"/>
  </w:num>
  <w:num w:numId="20">
    <w:abstractNumId w:val="13"/>
  </w:num>
  <w:num w:numId="21">
    <w:abstractNumId w:val="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3E81"/>
    <w:rsid w:val="000076AD"/>
    <w:rsid w:val="000077A0"/>
    <w:rsid w:val="00007EF4"/>
    <w:rsid w:val="00012CC8"/>
    <w:rsid w:val="00022247"/>
    <w:rsid w:val="00032BD1"/>
    <w:rsid w:val="000335C0"/>
    <w:rsid w:val="00035531"/>
    <w:rsid w:val="00035A70"/>
    <w:rsid w:val="0004153A"/>
    <w:rsid w:val="000560AF"/>
    <w:rsid w:val="00074857"/>
    <w:rsid w:val="000A40C6"/>
    <w:rsid w:val="000A5D76"/>
    <w:rsid w:val="000B271F"/>
    <w:rsid w:val="000B33AB"/>
    <w:rsid w:val="000B7C16"/>
    <w:rsid w:val="000D2C02"/>
    <w:rsid w:val="000D4378"/>
    <w:rsid w:val="00116204"/>
    <w:rsid w:val="001224C1"/>
    <w:rsid w:val="001229E2"/>
    <w:rsid w:val="00146752"/>
    <w:rsid w:val="001637A9"/>
    <w:rsid w:val="00167795"/>
    <w:rsid w:val="00176D78"/>
    <w:rsid w:val="00195CB3"/>
    <w:rsid w:val="00195DB0"/>
    <w:rsid w:val="001A27DF"/>
    <w:rsid w:val="001A57E6"/>
    <w:rsid w:val="001A74BA"/>
    <w:rsid w:val="001B22A8"/>
    <w:rsid w:val="001F4D1D"/>
    <w:rsid w:val="00211AFB"/>
    <w:rsid w:val="00221414"/>
    <w:rsid w:val="0022157C"/>
    <w:rsid w:val="002236C5"/>
    <w:rsid w:val="0023022A"/>
    <w:rsid w:val="00251136"/>
    <w:rsid w:val="0025624B"/>
    <w:rsid w:val="002606E3"/>
    <w:rsid w:val="00261744"/>
    <w:rsid w:val="002A43B7"/>
    <w:rsid w:val="002F1847"/>
    <w:rsid w:val="002F3062"/>
    <w:rsid w:val="002F6A00"/>
    <w:rsid w:val="00301C3F"/>
    <w:rsid w:val="003049AB"/>
    <w:rsid w:val="003219A6"/>
    <w:rsid w:val="003301FF"/>
    <w:rsid w:val="003414F4"/>
    <w:rsid w:val="00343D37"/>
    <w:rsid w:val="00354567"/>
    <w:rsid w:val="0036438E"/>
    <w:rsid w:val="00365B93"/>
    <w:rsid w:val="00381AEA"/>
    <w:rsid w:val="003872BE"/>
    <w:rsid w:val="00390913"/>
    <w:rsid w:val="003A1BB2"/>
    <w:rsid w:val="003C747C"/>
    <w:rsid w:val="003F67A3"/>
    <w:rsid w:val="00406547"/>
    <w:rsid w:val="004266AB"/>
    <w:rsid w:val="0044199C"/>
    <w:rsid w:val="00444356"/>
    <w:rsid w:val="004557B9"/>
    <w:rsid w:val="00461AA9"/>
    <w:rsid w:val="004A0282"/>
    <w:rsid w:val="004A4D9C"/>
    <w:rsid w:val="004B58F0"/>
    <w:rsid w:val="004D0BE9"/>
    <w:rsid w:val="004E14AB"/>
    <w:rsid w:val="005043FE"/>
    <w:rsid w:val="00504D49"/>
    <w:rsid w:val="005177F9"/>
    <w:rsid w:val="00531AC6"/>
    <w:rsid w:val="0055632B"/>
    <w:rsid w:val="00563FD9"/>
    <w:rsid w:val="005831DB"/>
    <w:rsid w:val="005875BA"/>
    <w:rsid w:val="005951A8"/>
    <w:rsid w:val="0059696A"/>
    <w:rsid w:val="005A0934"/>
    <w:rsid w:val="005B1072"/>
    <w:rsid w:val="005C1176"/>
    <w:rsid w:val="005E150B"/>
    <w:rsid w:val="005E407F"/>
    <w:rsid w:val="005E6E2A"/>
    <w:rsid w:val="00601193"/>
    <w:rsid w:val="00626108"/>
    <w:rsid w:val="006269F7"/>
    <w:rsid w:val="006335FA"/>
    <w:rsid w:val="00645F31"/>
    <w:rsid w:val="00651ED5"/>
    <w:rsid w:val="0065712A"/>
    <w:rsid w:val="00661499"/>
    <w:rsid w:val="00675C34"/>
    <w:rsid w:val="00680402"/>
    <w:rsid w:val="006C0C7B"/>
    <w:rsid w:val="006C4DC2"/>
    <w:rsid w:val="006C521F"/>
    <w:rsid w:val="006D39FE"/>
    <w:rsid w:val="00710321"/>
    <w:rsid w:val="00717182"/>
    <w:rsid w:val="00725E12"/>
    <w:rsid w:val="00726C41"/>
    <w:rsid w:val="007310C7"/>
    <w:rsid w:val="007409CE"/>
    <w:rsid w:val="0074310B"/>
    <w:rsid w:val="00764CF3"/>
    <w:rsid w:val="00787BA1"/>
    <w:rsid w:val="00796950"/>
    <w:rsid w:val="007A6086"/>
    <w:rsid w:val="007D6459"/>
    <w:rsid w:val="007E37F5"/>
    <w:rsid w:val="008058FC"/>
    <w:rsid w:val="008301A9"/>
    <w:rsid w:val="0083147D"/>
    <w:rsid w:val="00832E1B"/>
    <w:rsid w:val="00851C07"/>
    <w:rsid w:val="00853E7E"/>
    <w:rsid w:val="00872769"/>
    <w:rsid w:val="00874D41"/>
    <w:rsid w:val="00881380"/>
    <w:rsid w:val="008B5559"/>
    <w:rsid w:val="008C1030"/>
    <w:rsid w:val="008C2AB3"/>
    <w:rsid w:val="008D7791"/>
    <w:rsid w:val="008E5E31"/>
    <w:rsid w:val="0091003F"/>
    <w:rsid w:val="0091466F"/>
    <w:rsid w:val="009257BF"/>
    <w:rsid w:val="009322F7"/>
    <w:rsid w:val="00962CF3"/>
    <w:rsid w:val="0096339E"/>
    <w:rsid w:val="0098798F"/>
    <w:rsid w:val="009915D7"/>
    <w:rsid w:val="009A4E4A"/>
    <w:rsid w:val="009A5A71"/>
    <w:rsid w:val="009B2E7D"/>
    <w:rsid w:val="009B325A"/>
    <w:rsid w:val="009C4C52"/>
    <w:rsid w:val="009E512E"/>
    <w:rsid w:val="009E5A8B"/>
    <w:rsid w:val="009F10C7"/>
    <w:rsid w:val="009F1868"/>
    <w:rsid w:val="00A0230A"/>
    <w:rsid w:val="00A054DB"/>
    <w:rsid w:val="00A11108"/>
    <w:rsid w:val="00A16284"/>
    <w:rsid w:val="00A420B4"/>
    <w:rsid w:val="00A724D4"/>
    <w:rsid w:val="00A738BE"/>
    <w:rsid w:val="00A86073"/>
    <w:rsid w:val="00AB0AD3"/>
    <w:rsid w:val="00AC6125"/>
    <w:rsid w:val="00AD2D1B"/>
    <w:rsid w:val="00AF46BB"/>
    <w:rsid w:val="00B25635"/>
    <w:rsid w:val="00B27011"/>
    <w:rsid w:val="00B4333E"/>
    <w:rsid w:val="00B50495"/>
    <w:rsid w:val="00B50CEF"/>
    <w:rsid w:val="00BA3F24"/>
    <w:rsid w:val="00BD6EF1"/>
    <w:rsid w:val="00BF0728"/>
    <w:rsid w:val="00BF572E"/>
    <w:rsid w:val="00BF74B5"/>
    <w:rsid w:val="00C106D5"/>
    <w:rsid w:val="00C15B9E"/>
    <w:rsid w:val="00C16382"/>
    <w:rsid w:val="00C17264"/>
    <w:rsid w:val="00C3116F"/>
    <w:rsid w:val="00C62419"/>
    <w:rsid w:val="00C659D0"/>
    <w:rsid w:val="00C74D55"/>
    <w:rsid w:val="00C85CC0"/>
    <w:rsid w:val="00CA3BF3"/>
    <w:rsid w:val="00CE4D50"/>
    <w:rsid w:val="00CE4E90"/>
    <w:rsid w:val="00CF0D9D"/>
    <w:rsid w:val="00D109AA"/>
    <w:rsid w:val="00D22874"/>
    <w:rsid w:val="00D5646B"/>
    <w:rsid w:val="00D71211"/>
    <w:rsid w:val="00D93042"/>
    <w:rsid w:val="00DA3FAE"/>
    <w:rsid w:val="00DB36BD"/>
    <w:rsid w:val="00DC1CC3"/>
    <w:rsid w:val="00DC28A2"/>
    <w:rsid w:val="00DC4188"/>
    <w:rsid w:val="00DF5D37"/>
    <w:rsid w:val="00DF78DE"/>
    <w:rsid w:val="00E132EA"/>
    <w:rsid w:val="00E601EC"/>
    <w:rsid w:val="00E61EB7"/>
    <w:rsid w:val="00E677DA"/>
    <w:rsid w:val="00E84A54"/>
    <w:rsid w:val="00E86878"/>
    <w:rsid w:val="00EA07E0"/>
    <w:rsid w:val="00EA437C"/>
    <w:rsid w:val="00EB38FB"/>
    <w:rsid w:val="00EC2E13"/>
    <w:rsid w:val="00ED7F3A"/>
    <w:rsid w:val="00EE2207"/>
    <w:rsid w:val="00F0745E"/>
    <w:rsid w:val="00F15E70"/>
    <w:rsid w:val="00F165E0"/>
    <w:rsid w:val="00F2018A"/>
    <w:rsid w:val="00F2607F"/>
    <w:rsid w:val="00F448A3"/>
    <w:rsid w:val="00F506E1"/>
    <w:rsid w:val="00F50842"/>
    <w:rsid w:val="00F91D14"/>
    <w:rsid w:val="00F93E81"/>
    <w:rsid w:val="00FA1E8B"/>
    <w:rsid w:val="00FA4665"/>
    <w:rsid w:val="00FA48E0"/>
    <w:rsid w:val="00FA730E"/>
    <w:rsid w:val="00FB1FE4"/>
    <w:rsid w:val="00FB4A4A"/>
    <w:rsid w:val="00FD28A7"/>
    <w:rsid w:val="00FD47AA"/>
    <w:rsid w:val="00FD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643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6438E"/>
  </w:style>
  <w:style w:type="character" w:styleId="Odwoanieprzypisudolnego">
    <w:name w:val="footnote reference"/>
    <w:basedOn w:val="Domylnaczcionkaakapitu"/>
    <w:rsid w:val="003643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pio\Desktop\AKI%20Torun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B31A-3325-4BC6-91A5-56F045A1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Torun - Szablon dokumentu</Template>
  <TotalTime>4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admin</dc:creator>
  <cp:lastModifiedBy>Inventum</cp:lastModifiedBy>
  <cp:revision>3</cp:revision>
  <cp:lastPrinted>2015-01-27T12:04:00Z</cp:lastPrinted>
  <dcterms:created xsi:type="dcterms:W3CDTF">2015-01-27T12:03:00Z</dcterms:created>
  <dcterms:modified xsi:type="dcterms:W3CDTF">2015-01-27T12:52:00Z</dcterms:modified>
</cp:coreProperties>
</file>